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9B4D" w14:textId="77777777" w:rsidR="00BA56D5" w:rsidRDefault="00404255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404255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12A9C431" w14:textId="1141BEFA" w:rsidR="00BA56D5" w:rsidRDefault="00BD2A28">
          <w:pPr>
            <w:pStyle w:val="Name"/>
          </w:pPr>
          <w:r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61CA5339" w:rsidR="00BA56D5" w:rsidRPr="00BD2A28" w:rsidRDefault="00BD2A28">
            <w:pPr>
              <w:rPr>
                <w:rFonts w:cs="Segoe UI Emoji"/>
              </w:rPr>
            </w:pPr>
            <w:r w:rsidRPr="00CB7B9C">
              <w:rPr>
                <w:rFonts w:cs="Segoe UI Emoji"/>
              </w:rPr>
              <w:t>Dedicated finance professional offering robust skills in financial analysis and budgeting, coupled with certifications in Risk Management and Accounting. Aiming to leverage my proficiency in a vibrant financial environment to facilitate informed decision-making and strategic financial planning.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115B33A9" w:rsidR="00BA56D5" w:rsidRDefault="00BD2A28">
            <w:pPr>
              <w:pStyle w:val="Heading1"/>
            </w:pPr>
            <w:r>
              <w:t>Certifications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5CCA28E" w14:textId="2EA24FF5" w:rsidR="00BA56D5" w:rsidRDefault="00BA56D5">
                    <w:pPr>
                      <w:pStyle w:val="Heading2"/>
                    </w:pPr>
                  </w:p>
                  <w:p w14:paraId="1C628839" w14:textId="77777777" w:rsidR="00BD2A28" w:rsidRPr="00CB7B9C" w:rsidRDefault="00BD2A28" w:rsidP="00404255">
                    <w:pPr>
                      <w:numPr>
                        <w:ilvl w:val="0"/>
                        <w:numId w:val="2"/>
                      </w:numPr>
                      <w:spacing w:before="0" w:after="0" w:line="360" w:lineRule="auto"/>
                      <w:ind w:left="360"/>
                      <w:rPr>
                        <w:rFonts w:cs="Segoe UI Emoji"/>
                      </w:rPr>
                    </w:pPr>
                    <w:r w:rsidRPr="00CB7B9C">
                      <w:rPr>
                        <w:rFonts w:cs="Segoe UI Emoji"/>
                      </w:rPr>
                      <w:t>Financial Risk Manager (FRM)</w:t>
                    </w:r>
                  </w:p>
                  <w:p w14:paraId="676B7011" w14:textId="623F708F" w:rsidR="00BA56D5" w:rsidRPr="00BD2A28" w:rsidRDefault="00BD2A28" w:rsidP="00404255">
                    <w:pPr>
                      <w:numPr>
                        <w:ilvl w:val="0"/>
                        <w:numId w:val="2"/>
                      </w:numPr>
                      <w:spacing w:before="0" w:after="0" w:line="360" w:lineRule="auto"/>
                      <w:ind w:left="360"/>
                      <w:rPr>
                        <w:rFonts w:cs="Segoe UI Emoji"/>
                      </w:rPr>
                    </w:pPr>
                    <w:r w:rsidRPr="00CB7B9C">
                      <w:rPr>
                        <w:rFonts w:cs="Segoe UI Emoji"/>
                      </w:rPr>
                      <w:t>Certified Management Accountant (CMA)</w:t>
                    </w:r>
                  </w:p>
                </w:sdtContent>
              </w:sdt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id w:val="-1116827610"/>
              <w15:repeatingSection/>
            </w:sdtPr>
            <w:sdtEndPr/>
            <w:sdtContent>
              <w:sdt>
                <w:sdtPr>
                  <w:id w:val="-2006429974"/>
                  <w:placeholder>
                    <w:docPart w:val="D482B834582D45D08E520F7C2A3A0B97"/>
                  </w:placeholder>
                  <w15:repeatingSectionItem/>
                </w:sdtPr>
                <w:sdtEndPr/>
                <w:sdtContent>
                  <w:p w14:paraId="010E5ACD" w14:textId="77777777" w:rsidR="00BD2A28" w:rsidRPr="00CB7B9C" w:rsidRDefault="00BD2A28" w:rsidP="00BD2A28">
                    <w:pPr>
                      <w:numPr>
                        <w:ilvl w:val="0"/>
                        <w:numId w:val="1"/>
                      </w:numPr>
                      <w:spacing w:before="0" w:after="0" w:line="360" w:lineRule="auto"/>
                      <w:ind w:left="360"/>
                      <w:rPr>
                        <w:rFonts w:cs="Segoe UI Emoji"/>
                      </w:rPr>
                    </w:pPr>
                    <w:r w:rsidRPr="00CB7B9C">
                      <w:rPr>
                        <w:rFonts w:cs="Segoe UI Emoji"/>
                      </w:rPr>
                      <w:t>Financial Analysis</w:t>
                    </w:r>
                  </w:p>
                  <w:p w14:paraId="1EBE16D5" w14:textId="77777777" w:rsidR="00BD2A28" w:rsidRPr="00CB7B9C" w:rsidRDefault="00BD2A28" w:rsidP="00BD2A28">
                    <w:pPr>
                      <w:numPr>
                        <w:ilvl w:val="0"/>
                        <w:numId w:val="1"/>
                      </w:numPr>
                      <w:spacing w:before="0" w:after="0" w:line="360" w:lineRule="auto"/>
                      <w:ind w:left="360"/>
                      <w:rPr>
                        <w:rFonts w:cs="Segoe UI Emoji"/>
                      </w:rPr>
                    </w:pPr>
                    <w:r w:rsidRPr="00CB7B9C">
                      <w:rPr>
                        <w:rFonts w:cs="Segoe UI Emoji"/>
                      </w:rPr>
                      <w:t>Budgeting</w:t>
                    </w:r>
                  </w:p>
                  <w:p w14:paraId="7D7EB13C" w14:textId="77777777" w:rsidR="00BD2A28" w:rsidRPr="00CB7B9C" w:rsidRDefault="00BD2A28" w:rsidP="00BD2A28">
                    <w:pPr>
                      <w:numPr>
                        <w:ilvl w:val="0"/>
                        <w:numId w:val="1"/>
                      </w:numPr>
                      <w:spacing w:before="0" w:after="0" w:line="360" w:lineRule="auto"/>
                      <w:ind w:left="360"/>
                      <w:rPr>
                        <w:rFonts w:cs="Segoe UI Emoji"/>
                      </w:rPr>
                    </w:pPr>
                    <w:r w:rsidRPr="00CB7B9C">
                      <w:rPr>
                        <w:rFonts w:cs="Segoe UI Emoji"/>
                      </w:rPr>
                      <w:t>Financial Reporting</w:t>
                    </w:r>
                  </w:p>
                  <w:p w14:paraId="37256E6E" w14:textId="3C40D225" w:rsidR="00BA56D5" w:rsidRPr="00BD2A28" w:rsidRDefault="00BD2A28" w:rsidP="00BD2A28">
                    <w:pPr>
                      <w:numPr>
                        <w:ilvl w:val="0"/>
                        <w:numId w:val="1"/>
                      </w:numPr>
                      <w:spacing w:before="0" w:after="0" w:line="360" w:lineRule="auto"/>
                      <w:ind w:left="360"/>
                      <w:rPr>
                        <w:rFonts w:cs="Segoe UI Emoji"/>
                      </w:rPr>
                    </w:pPr>
                    <w:r w:rsidRPr="00CB7B9C">
                      <w:rPr>
                        <w:rFonts w:cs="Segoe UI Emoji"/>
                      </w:rPr>
                      <w:t>Risk Management</w:t>
                    </w:r>
                  </w:p>
                </w:sdtContent>
              </w:sdt>
            </w:sdtContent>
          </w:sdt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4E008341" w:rsidR="00BA56D5" w:rsidRDefault="00BD2A28">
                    <w:pPr>
                      <w:pStyle w:val="Heading2"/>
                    </w:pPr>
                    <w:r>
                      <w:t>Finance strategist, xyz financial services, seattle, wa</w:t>
                    </w:r>
                  </w:p>
                  <w:p w14:paraId="6BF19B9C" w14:textId="265CDDBE" w:rsidR="00BA56D5" w:rsidRDefault="00BD2A28">
                    <w:pPr>
                      <w:pStyle w:val="ResumeText"/>
                    </w:pPr>
                    <w:r>
                      <w:t>2019 - Present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22D5218B" w:rsidR="00BA56D5" w:rsidRDefault="00BD2A28">
                    <w:pPr>
                      <w:pStyle w:val="Heading2"/>
                    </w:pPr>
                    <w:r>
                      <w:t>budget analysis, abc corp, seattle, wa</w:t>
                    </w:r>
                  </w:p>
                  <w:p w14:paraId="01998676" w14:textId="1957A2CC" w:rsidR="00BA56D5" w:rsidRDefault="00BD2A28" w:rsidP="00BD2A28">
                    <w:pPr>
                      <w:pStyle w:val="ResumeText"/>
                    </w:pPr>
                    <w:r>
                      <w:t>2016 - 2019</w:t>
                    </w:r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3AAF6751" w14:textId="276A09B6" w:rsidR="00BA56D5" w:rsidRDefault="00BD2A28" w:rsidP="00BD2A28">
                    <w:pPr>
                      <w:pStyle w:val="Heading2"/>
                    </w:pPr>
                    <w:r>
                      <w:t>Bachelor of science in finance, seattle university, seattle, wa 2010 - 2014</w:t>
                    </w:r>
                  </w:p>
                </w:sdtContent>
              </w:sdt>
            </w:sdtContent>
          </w:sdt>
        </w:tc>
      </w:tr>
    </w:tbl>
    <w:p w14:paraId="5571BF4F" w14:textId="77777777" w:rsidR="00BA56D5" w:rsidRDefault="00BA56D5"/>
    <w:p w14:paraId="07C50FA5" w14:textId="77777777" w:rsidR="000A6F38" w:rsidRPr="000A6F38" w:rsidRDefault="000A6F38" w:rsidP="000A6F38">
      <w:pPr>
        <w:tabs>
          <w:tab w:val="left" w:pos="8772"/>
        </w:tabs>
      </w:pPr>
    </w:p>
    <w:sectPr w:rsidR="000A6F38" w:rsidRPr="000A6F38"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06A26CAC" w:rsidR="00BA56D5" w:rsidRDefault="00BD2A28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proofErr w:type="spellStart"/>
              <w:r>
                <w:t>jordan</w:t>
              </w:r>
              <w:proofErr w:type="spellEnd"/>
              <w:r>
                <w:t xml:space="preserve">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0B72"/>
    <w:multiLevelType w:val="multilevel"/>
    <w:tmpl w:val="2D38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F04E89"/>
    <w:multiLevelType w:val="multilevel"/>
    <w:tmpl w:val="2D38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9335770">
    <w:abstractNumId w:val="1"/>
  </w:num>
  <w:num w:numId="2" w16cid:durableId="1725132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86EB0"/>
    <w:rsid w:val="000A6F38"/>
    <w:rsid w:val="000F2C95"/>
    <w:rsid w:val="00197A58"/>
    <w:rsid w:val="002D0E78"/>
    <w:rsid w:val="00404255"/>
    <w:rsid w:val="005C3F9F"/>
    <w:rsid w:val="006812AA"/>
    <w:rsid w:val="006C19AC"/>
    <w:rsid w:val="006F0F86"/>
    <w:rsid w:val="008733C5"/>
    <w:rsid w:val="008F7017"/>
    <w:rsid w:val="00B2257C"/>
    <w:rsid w:val="00BA56D5"/>
    <w:rsid w:val="00BD2A28"/>
    <w:rsid w:val="00C14551"/>
    <w:rsid w:val="00C508E5"/>
    <w:rsid w:val="00C844AF"/>
    <w:rsid w:val="00DB34E1"/>
    <w:rsid w:val="00E6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D482B834582D45D08E520F7C2A3A0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0679-599D-4141-A807-F83F74A3AAA0}"/>
      </w:docPartPr>
      <w:docPartBody>
        <w:p w:rsidR="00092561" w:rsidRDefault="00092561">
          <w:pPr>
            <w:pStyle w:val="D482B834582D45D08E520F7C2A3A0B97"/>
          </w:pPr>
          <w:r>
            <w:t>[Professional or technical skills]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86EB0"/>
    <w:rsid w:val="00092561"/>
    <w:rsid w:val="00197A58"/>
    <w:rsid w:val="0087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paragraph" w:customStyle="1" w:styleId="1F5D212672F84D01AC1E588A572D7419">
    <w:name w:val="1F5D212672F84D01AC1E588A572D741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A052FCEB8CE3426385D6DFBF5ADF9C63">
    <w:name w:val="A052FCEB8CE3426385D6DFBF5ADF9C63"/>
  </w:style>
  <w:style w:type="paragraph" w:customStyle="1" w:styleId="A586039AAF2C4EDAAF79CD7DBB22ACF0">
    <w:name w:val="A586039AAF2C4EDAAF79CD7DBB22ACF0"/>
  </w:style>
  <w:style w:type="paragraph" w:customStyle="1" w:styleId="D482B834582D45D08E520F7C2A3A0B97">
    <w:name w:val="D482B834582D45D08E520F7C2A3A0B97"/>
  </w:style>
  <w:style w:type="paragraph" w:customStyle="1" w:styleId="86479F42531A4819AD9A96E3A59EA3E2">
    <w:name w:val="86479F42531A4819AD9A96E3A59EA3E2"/>
  </w:style>
  <w:style w:type="paragraph" w:customStyle="1" w:styleId="E943F395E164466DA4E6FDC41D457719">
    <w:name w:val="E943F395E164466DA4E6FDC41D457719"/>
  </w:style>
  <w:style w:type="paragraph" w:customStyle="1" w:styleId="39E0E94BCF6D4FFA9CA18706452756E2">
    <w:name w:val="39E0E94BCF6D4FFA9CA18706452756E2"/>
  </w:style>
  <w:style w:type="paragraph" w:customStyle="1" w:styleId="B32A6B29E85A47B9AF629C1DF7F38E27">
    <w:name w:val="B32A6B29E85A47B9AF629C1DF7F38E27"/>
  </w:style>
  <w:style w:type="paragraph" w:customStyle="1" w:styleId="4C71F2902A4F4172845D53ACFDD06B83">
    <w:name w:val="4C71F2902A4F4172845D53ACFDD06B83"/>
  </w:style>
  <w:style w:type="paragraph" w:customStyle="1" w:styleId="6BBF916EBD404A38AB19B64ADA1C5404">
    <w:name w:val="6BBF916EBD404A38AB19B64ADA1C5404"/>
  </w:style>
  <w:style w:type="paragraph" w:customStyle="1" w:styleId="E7F56BB095554695AC41C2D4D24F3A27">
    <w:name w:val="E7F56BB095554695AC41C2D4D24F3A27"/>
  </w:style>
  <w:style w:type="paragraph" w:customStyle="1" w:styleId="00D86841A27E4E50BC54C2896E79351F">
    <w:name w:val="00D86841A27E4E50BC54C2896E793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josh archer</cp:lastModifiedBy>
  <cp:revision>2</cp:revision>
  <dcterms:created xsi:type="dcterms:W3CDTF">2024-12-20T16:13:00Z</dcterms:created>
  <dcterms:modified xsi:type="dcterms:W3CDTF">2024-12-20T16:13:00Z</dcterms:modified>
</cp:coreProperties>
</file>