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EB7A5D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EB7A5D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742C9F1F" w:rsidR="00BA56D5" w:rsidRDefault="00EB7A5D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6ACB8A12" w:rsidR="00BA56D5" w:rsidRPr="00EB7A5D" w:rsidRDefault="00EB7A5D">
            <w:pPr>
              <w:rPr>
                <w:rFonts w:cs="Segoe UI Emoji"/>
              </w:rPr>
            </w:pPr>
            <w:r w:rsidRPr="00317550">
              <w:rPr>
                <w:rFonts w:cs="Segoe UI Emoji"/>
              </w:rPr>
              <w:t>Motivated fashion designer with a robust background in creating compelling designs and managing dynamic project teams. Eager to contribute creativity and leadership to a forward-thinking fashion house where innovative designs and sustainability are at the forefront.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1B22944D" w:rsidR="00BA56D5" w:rsidRDefault="00EB7A5D">
            <w:pPr>
              <w:pStyle w:val="Heading1"/>
            </w:pPr>
            <w:r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3C0A652A" w:rsidR="00BA56D5" w:rsidRDefault="00EB7A5D">
                    <w:pPr>
                      <w:pStyle w:val="Heading2"/>
                    </w:pPr>
                    <w:r>
                      <w:t>fashion</w:t>
                    </w:r>
                  </w:p>
                  <w:p w14:paraId="3684E971" w14:textId="39886A67" w:rsidR="00BA56D5" w:rsidRDefault="00EB7A5D">
                    <w:pPr>
                      <w:pStyle w:val="ResumeText"/>
                    </w:pPr>
                    <w:r>
                      <w:t>Certificate in Fashion Merchandising</w:t>
                    </w:r>
                  </w:p>
                  <w:p w14:paraId="676B7011" w14:textId="674381E3" w:rsidR="00BA56D5" w:rsidRDefault="00EB7A5D" w:rsidP="00EB7A5D">
                    <w:pPr>
                      <w:pStyle w:val="ResumeText"/>
                    </w:pPr>
                    <w:r>
                      <w:t>Sustainable Fashion Certificate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41C96124" w14:textId="77777777" w:rsidR="00EB7A5D" w:rsidRPr="00317550" w:rsidRDefault="00EB7A5D" w:rsidP="00EB7A5D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317550">
                      <w:rPr>
                        <w:rFonts w:cs="Segoe UI Emoji"/>
                      </w:rPr>
                      <w:t>Fashion Design (Pattern making, Draping, Sketching, Sewing)</w:t>
                    </w:r>
                  </w:p>
                  <w:p w14:paraId="65A07459" w14:textId="77777777" w:rsidR="00EB7A5D" w:rsidRPr="00317550" w:rsidRDefault="00EB7A5D" w:rsidP="00EB7A5D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317550">
                      <w:rPr>
                        <w:rFonts w:cs="Segoe UI Emoji"/>
                      </w:rPr>
                      <w:t>Technical Proficiency (Adobe Illustrator, Photoshop, CAD for fashion design)</w:t>
                    </w:r>
                  </w:p>
                  <w:p w14:paraId="579C651B" w14:textId="77777777" w:rsidR="00EB7A5D" w:rsidRPr="00317550" w:rsidRDefault="00EB7A5D" w:rsidP="00EB7A5D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317550">
                      <w:rPr>
                        <w:rFonts w:cs="Segoe UI Emoji"/>
                      </w:rPr>
                      <w:t>Trend Forecasting</w:t>
                    </w:r>
                  </w:p>
                  <w:p w14:paraId="37256E6E" w14:textId="7007B124" w:rsidR="00BA56D5" w:rsidRPr="00EB7A5D" w:rsidRDefault="00EB7A5D" w:rsidP="00EB7A5D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317550">
                      <w:rPr>
                        <w:rFonts w:cs="Segoe UI Emoji"/>
                      </w:rPr>
                      <w:t>Material Knowledge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6C7B22E" w:rsidR="00BA56D5" w:rsidRDefault="00EB7A5D">
                    <w:pPr>
                      <w:pStyle w:val="Heading2"/>
                    </w:pPr>
                    <w:r w:rsidRPr="00EB7A5D">
                      <w:rPr>
                        <w:rFonts w:cs="Segoe UI Emoji"/>
                        <w:kern w:val="0"/>
                      </w:rPr>
                      <w:t>Freelance Fashion Designer</w:t>
                    </w:r>
                    <w:r>
                      <w:rPr>
                        <w:rFonts w:cs="Segoe UI Emoji"/>
                        <w:kern w:val="0"/>
                      </w:rPr>
                      <w:t>, DEF Styling agency, seattle, wa</w:t>
                    </w:r>
                  </w:p>
                  <w:p w14:paraId="6BF19B9C" w14:textId="449296F0" w:rsidR="00BA56D5" w:rsidRDefault="00EB7A5D">
                    <w:pPr>
                      <w:pStyle w:val="ResumeText"/>
                    </w:pPr>
                    <w:r>
                      <w:t>2020 - 2023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34DAD8EF" w:rsidR="00BA56D5" w:rsidRDefault="00EB7A5D">
                    <w:pPr>
                      <w:pStyle w:val="Heading2"/>
                    </w:pPr>
                    <w:r w:rsidRPr="00EB7A5D">
                      <w:rPr>
                        <w:rFonts w:cs="Segoe UI Emoji"/>
                        <w:kern w:val="0"/>
                      </w:rPr>
                      <w:t>Junior Designer, ABC Boutique</w:t>
                    </w:r>
                    <w:r>
                      <w:rPr>
                        <w:rFonts w:cs="Segoe UI Emoji"/>
                        <w:kern w:val="0"/>
                      </w:rPr>
                      <w:t>, seattle, wa</w:t>
                    </w:r>
                  </w:p>
                  <w:p w14:paraId="01998676" w14:textId="2C805F53" w:rsidR="00BA56D5" w:rsidRDefault="00EB7A5D" w:rsidP="00EB7A5D">
                    <w:pPr>
                      <w:pStyle w:val="ResumeText"/>
                    </w:pPr>
                    <w:r>
                      <w:t>2018 - 2020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AAF6751" w14:textId="7254AA82" w:rsidR="00BA56D5" w:rsidRDefault="00EB7A5D" w:rsidP="00EB7A5D">
                    <w:pPr>
                      <w:pStyle w:val="Heading2"/>
                    </w:pPr>
                    <w:r>
                      <w:t>Bachelor of arts in fashion design, seattle, wa, 2014 - 2018</w:t>
                    </w:r>
                  </w:p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01D3480F" w:rsidR="00BA56D5" w:rsidRDefault="00BA56D5" w:rsidP="00EB7A5D">
            <w:pPr>
              <w:pStyle w:val="Heading1"/>
              <w:jc w:val="left"/>
            </w:pP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p w14:paraId="48D32673" w14:textId="182FB407" w:rsidR="00BA56D5" w:rsidRDefault="00BA56D5" w:rsidP="00EB7A5D">
            <w:pPr>
              <w:pStyle w:val="Heading2"/>
            </w:pPr>
          </w:p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21266F89" w:rsidR="00BA56D5" w:rsidRDefault="00EB7A5D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proofErr w:type="spellStart"/>
              <w:r>
                <w:t>jordan</w:t>
              </w:r>
              <w:proofErr w:type="spellEnd"/>
              <w:r>
                <w:t xml:space="preserve">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322E4"/>
    <w:multiLevelType w:val="hybridMultilevel"/>
    <w:tmpl w:val="71B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1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2ABD"/>
    <w:rsid w:val="000A6F38"/>
    <w:rsid w:val="000F2C95"/>
    <w:rsid w:val="00197A58"/>
    <w:rsid w:val="002D0E78"/>
    <w:rsid w:val="00396EED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DB34E1"/>
    <w:rsid w:val="00E667EC"/>
    <w:rsid w:val="00E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0A2ABD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2024-12-20T14:50:00Z</dcterms:created>
  <dcterms:modified xsi:type="dcterms:W3CDTF">2024-12-20T14:50:00Z</dcterms:modified>
</cp:coreProperties>
</file>