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2D1032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2D1032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3E2DCA16" w:rsidR="00BA56D5" w:rsidRDefault="002D1032">
          <w:pPr>
            <w:pStyle w:val="Name"/>
          </w:pPr>
          <w:r w:rsidRPr="002D1032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0347E74B" w:rsidR="00BA56D5" w:rsidRDefault="002D1032">
            <w:r w:rsidRPr="009F60BB">
              <w:rPr>
                <w:rFonts w:cs="Segoe UI Emoji"/>
              </w:rPr>
              <w:t>Passionate Facilities Manager with a robust background in orchestrating facility operations, spearheading project management, and fostering vendor relations. Aspiring to leverage a wealth of experience in a dynamic role to facilitate operational excellence and workforce productivity.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5A5AD5F8" w:rsidR="00BA56D5" w:rsidRDefault="002D1032">
                    <w:pPr>
                      <w:pStyle w:val="Heading2"/>
                    </w:pPr>
                    <w:r w:rsidRPr="002D1032">
                      <w:t>Facility Management</w:t>
                    </w:r>
                  </w:p>
                  <w:p w14:paraId="272D28B3" w14:textId="4245CC70" w:rsidR="00BA56D5" w:rsidRDefault="002D1032">
                    <w:pPr>
                      <w:pStyle w:val="ResumeText"/>
                    </w:pPr>
                    <w:r w:rsidRPr="002D1032">
                      <w:t>Extensive experience in managing facility operations, optimizing workflows, and implementing maintenance schedules for operational efficiency.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5283F276" w:rsidR="00BA56D5" w:rsidRDefault="002D1032">
                    <w:pPr>
                      <w:pStyle w:val="Heading2"/>
                    </w:pPr>
                    <w:r w:rsidRPr="009F60BB">
                      <w:rPr>
                        <w:rFonts w:cs="Segoe UI Emoji"/>
                      </w:rPr>
                      <w:t>Project Management</w:t>
                    </w:r>
                  </w:p>
                  <w:p w14:paraId="234500D3" w14:textId="06ACADBC" w:rsidR="00BA56D5" w:rsidRDefault="002D1032">
                    <w:pPr>
                      <w:pStyle w:val="ResumeText"/>
                    </w:pPr>
                    <w:r w:rsidRPr="002D1032">
                      <w:t>Skilled in planning, executing, and closing projects, managing each phase meticulously and ensuring alignment with organizational objectives.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4AB9B990" w:rsidR="00BA56D5" w:rsidRDefault="002D1032">
                    <w:pPr>
                      <w:pStyle w:val="Heading2"/>
                    </w:pPr>
                    <w:r w:rsidRPr="009F60BB">
                      <w:rPr>
                        <w:rFonts w:cs="Segoe UI Emoji"/>
                      </w:rPr>
                      <w:t>Vendor Management</w:t>
                    </w:r>
                  </w:p>
                  <w:p w14:paraId="319C2D26" w14:textId="419CAFA8" w:rsidR="002D1032" w:rsidRDefault="002D1032">
                    <w:pPr>
                      <w:pStyle w:val="ResumeText"/>
                    </w:pPr>
                    <w:r w:rsidRPr="002D1032">
                      <w:t>Experienced in cultivating robust relationships with vendors, negotiating contracts, and ensuring service quality and reliability.</w:t>
                    </w:r>
                  </w:p>
                </w:sdtContent>
              </w:sdt>
              <w:sdt>
                <w:sdtPr>
                  <w:rPr>
                    <w:b/>
                    <w:bCs/>
                    <w:caps/>
                  </w:rPr>
                  <w:id w:val="-1627845454"/>
                  <w:placeholder>
                    <w:docPart w:val="24EBFE3EF6F44146807ADABF3F72217E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14:paraId="4E533A74" w14:textId="77777777" w:rsidR="002D1032" w:rsidRDefault="002D1032">
                    <w:pPr>
                      <w:pStyle w:val="ResumeText"/>
                      <w:rPr>
                        <w:rFonts w:cs="Segoe UI Emoji"/>
                        <w:b/>
                        <w:bCs/>
                      </w:rPr>
                    </w:pPr>
                    <w:r>
                      <w:rPr>
                        <w:rFonts w:cs="Segoe UI Emoji"/>
                        <w:b/>
                        <w:bCs/>
                      </w:rPr>
                      <w:t>SAFETY COMPLIANCE</w:t>
                    </w:r>
                  </w:p>
                  <w:p w14:paraId="676B7011" w14:textId="4EA8229D" w:rsidR="00BA56D5" w:rsidRDefault="002D1032" w:rsidP="002D1032">
                    <w:pPr>
                      <w:pStyle w:val="ResumeText"/>
                    </w:pPr>
                    <w:r w:rsidRPr="002D1032">
                      <w:t>Adept at enforcing strict safety policies and regulations to maintain a secure, hazard-free working environment.</w:t>
                    </w:r>
                  </w:p>
                </w:sdtContent>
              </w:sdt>
            </w:sdtContent>
          </w:sdt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7A4DFD22" w:rsidR="00BA56D5" w:rsidRDefault="002D1032">
                    <w:pPr>
                      <w:pStyle w:val="Heading2"/>
                    </w:pPr>
                    <w:r w:rsidRPr="002D1032">
                      <w:t>Facilities Manager</w:t>
                    </w:r>
                    <w:r>
                      <w:t xml:space="preserve"> | </w:t>
                    </w:r>
                    <w:r w:rsidRPr="002D1032">
                      <w:t>XYZ Corporation</w:t>
                    </w:r>
                    <w:r>
                      <w:t xml:space="preserve"> |</w:t>
                    </w:r>
                    <w:r w:rsidRPr="002D1032">
                      <w:t xml:space="preserve"> Seattle, WA</w:t>
                    </w:r>
                  </w:p>
                  <w:p w14:paraId="6BF19B9C" w14:textId="77777777" w:rsidR="00BA56D5" w:rsidRDefault="002D1032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6DBAF848" w:rsidR="00BA56D5" w:rsidRDefault="002D1032">
                    <w:pPr>
                      <w:pStyle w:val="Heading2"/>
                    </w:pPr>
                    <w:r w:rsidRPr="002D1032">
                      <w:t>Facilities Coordinator</w:t>
                    </w:r>
                    <w:r>
                      <w:t xml:space="preserve"> | </w:t>
                    </w:r>
                    <w:r w:rsidRPr="002D1032">
                      <w:t>ABC Inc.</w:t>
                    </w:r>
                    <w:r>
                      <w:t xml:space="preserve"> |</w:t>
                    </w:r>
                    <w:r w:rsidRPr="002D1032">
                      <w:t xml:space="preserve"> Seattle, WA</w:t>
                    </w:r>
                  </w:p>
                  <w:p w14:paraId="01998676" w14:textId="77E99B49" w:rsidR="00BA56D5" w:rsidRDefault="002D1032" w:rsidP="002D1032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068A9C09" w:rsidR="00BA56D5" w:rsidRDefault="002D1032">
                    <w:pPr>
                      <w:pStyle w:val="Heading2"/>
                    </w:pPr>
                    <w:r w:rsidRPr="002D1032">
                      <w:t>Bachelor of Science in Facility Management</w:t>
                    </w:r>
                    <w:r>
                      <w:t xml:space="preserve"> | </w:t>
                    </w:r>
                    <w:r w:rsidRPr="002D1032">
                      <w:t>University of Washington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70316751" w:rsidR="00BA56D5" w:rsidRDefault="008F7017" w:rsidP="002D1032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BA56D5" w14:paraId="6776D90D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14:paraId="12A73F75" w14:textId="77777777" w:rsidR="00BA56D5" w:rsidRDefault="008F7017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14:paraId="353A322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86479F42531A4819AD9A96E3A59EA3E2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1044170624"/>
                      <w:placeholder>
                        <w:docPart w:val="6BBF916EBD404A38AB19B64ADA1C540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14A333C0" w14:textId="77777777" w:rsidR="00BA56D5" w:rsidRDefault="008F7017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765149349"/>
                      <w:placeholder>
                        <w:docPart w:val="E7F56BB095554695AC41C2D4D24F3A2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14:paraId="540512F5" w14:textId="77777777" w:rsidR="00BA56D5" w:rsidRDefault="008F7017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1492217909"/>
                      <w:placeholder>
                        <w:docPart w:val="00D86841A27E4E50BC54C2896E79351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61B52269" w14:textId="77777777" w:rsidR="00BA56D5" w:rsidRDefault="008F7017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630405729"/>
                  <w:placeholder>
                    <w:docPart w:val="86479F42531A4819AD9A96E3A59EA3E2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-998345838"/>
                      <w:placeholder>
                        <w:docPart w:val="6BBF916EBD404A38AB19B64ADA1C540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7CF5F513" w14:textId="77777777" w:rsidR="00BA56D5" w:rsidRDefault="00DB34E1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241339944"/>
                      <w:placeholder>
                        <w:docPart w:val="E7F56BB095554695AC41C2D4D24F3A2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14:paraId="02C7DF6E" w14:textId="77777777" w:rsidR="00BA56D5" w:rsidRDefault="00DB34E1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-1035580734"/>
                      <w:placeholder>
                        <w:docPart w:val="00D86841A27E4E50BC54C2896E79351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48D32673" w14:textId="77777777" w:rsidR="00BA56D5" w:rsidRDefault="00DB34E1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2D1032">
      <w:pPr>
        <w:tabs>
          <w:tab w:val="left" w:pos="8772"/>
        </w:tabs>
      </w:pPr>
    </w:p>
    <w:sectPr w:rsidR="000A6F38" w:rsidRPr="000A6F38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52A9F904" w:rsidR="00BA56D5" w:rsidRDefault="002D1032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2D1032"/>
    <w:rsid w:val="005C3F9F"/>
    <w:rsid w:val="006812AA"/>
    <w:rsid w:val="006C19AC"/>
    <w:rsid w:val="006F0F86"/>
    <w:rsid w:val="008F7017"/>
    <w:rsid w:val="00B2257C"/>
    <w:rsid w:val="00BA56D5"/>
    <w:rsid w:val="00C14551"/>
    <w:rsid w:val="00C844AF"/>
    <w:rsid w:val="00DB34E1"/>
    <w:rsid w:val="00E667EC"/>
    <w:rsid w:val="00E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6BBF916EBD404A38AB19B64ADA1C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4D2E-17A4-47BC-B0D7-6FFBC8470488}"/>
      </w:docPartPr>
      <w:docPartBody>
        <w:p w:rsidR="00092561" w:rsidRDefault="00092561">
          <w:pPr>
            <w:pStyle w:val="6BBF916EBD404A38AB19B64ADA1C5404"/>
          </w:pPr>
          <w:r>
            <w:t>[Reference Name]</w:t>
          </w:r>
        </w:p>
      </w:docPartBody>
    </w:docPart>
    <w:docPart>
      <w:docPartPr>
        <w:name w:val="E7F56BB095554695AC41C2D4D24F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4585-88C8-4AEF-827B-94FC7BCC0895}"/>
      </w:docPartPr>
      <w:docPartBody>
        <w:p w:rsidR="00092561" w:rsidRDefault="00092561">
          <w:pPr>
            <w:pStyle w:val="E7F56BB095554695AC41C2D4D24F3A27"/>
          </w:pPr>
          <w:r>
            <w:t>[Title, Company]</w:t>
          </w:r>
        </w:p>
      </w:docPartBody>
    </w:docPart>
    <w:docPart>
      <w:docPartPr>
        <w:name w:val="00D86841A27E4E50BC54C2896E79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EE8C-1F56-461F-A9F3-AFD16BE3FF66}"/>
      </w:docPartPr>
      <w:docPartBody>
        <w:p w:rsidR="00092561" w:rsidRDefault="00092561">
          <w:pPr>
            <w:pStyle w:val="00D86841A27E4E50BC54C2896E79351F"/>
          </w:pPr>
          <w:r>
            <w:t>[Contact Information]</w:t>
          </w:r>
        </w:p>
      </w:docPartBody>
    </w:docPart>
    <w:docPart>
      <w:docPartPr>
        <w:name w:val="24EBFE3EF6F44146807ADABF3F722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245E-26F7-43F3-90F1-FF9A024A0BBB}"/>
      </w:docPartPr>
      <w:docPartBody>
        <w:p w:rsidR="00166641" w:rsidRDefault="00166641" w:rsidP="00166641">
          <w:pPr>
            <w:pStyle w:val="24EBFE3EF6F44146807ADABF3F72217E"/>
          </w:pPr>
          <w:r>
            <w:rPr>
              <w:rStyle w:val="PlaceholderText"/>
            </w:rPr>
            <w:t>[field or area of accomplishment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66641"/>
    <w:rsid w:val="001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sid w:val="00166641"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  <w:style w:type="paragraph" w:customStyle="1" w:styleId="24EBFE3EF6F44146807ADABF3F72217E">
    <w:name w:val="24EBFE3EF6F44146807ADABF3F72217E"/>
    <w:rsid w:val="00166641"/>
  </w:style>
  <w:style w:type="paragraph" w:customStyle="1" w:styleId="86D5C4543F2C47C09A9C700442B22618">
    <w:name w:val="86D5C4543F2C47C09A9C700442B22618"/>
    <w:rsid w:val="00166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2024-12-19T20:59:00Z</dcterms:created>
  <dcterms:modified xsi:type="dcterms:W3CDTF">2024-12-19T20:59:00Z</dcterms:modified>
</cp:coreProperties>
</file>