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77777777" w:rsidR="00BA56D5" w:rsidRDefault="00113641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113641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12A9C431" w14:textId="6D771839" w:rsidR="00BA56D5" w:rsidRDefault="00113641">
          <w:pPr>
            <w:pStyle w:val="Name"/>
          </w:pPr>
          <w:r w:rsidRPr="00113641"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6EB6569F" w:rsidR="00BA56D5" w:rsidRDefault="00113641">
            <w:r w:rsidRPr="00113641">
              <w:t>Versatile entertainer with a strong background in acting, singing, and dancing. Skilled in engaging audiences and delivering captivating performances.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38CA6781" w:rsidR="00BA56D5" w:rsidRDefault="00113641">
                    <w:pPr>
                      <w:pStyle w:val="Heading2"/>
                    </w:pPr>
                    <w:r w:rsidRPr="00113641">
                      <w:t>Acting &amp; Performance</w:t>
                    </w:r>
                  </w:p>
                </w:sdtContent>
              </w:sdt>
              <w:p w14:paraId="6334732B" w14:textId="77777777" w:rsidR="00113641" w:rsidRPr="00113641" w:rsidRDefault="00113641" w:rsidP="0011364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11364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Portrayed lead and supporting roles in productions at the Seattle Repertory Theatre, captivating audiences with dynamic performances.</w:t>
                </w:r>
              </w:p>
              <w:p w14:paraId="6E333586" w14:textId="77777777" w:rsidR="00113641" w:rsidRPr="00113641" w:rsidRDefault="00113641" w:rsidP="0011364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11364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Developed unique character interpretations, enhancing the depth and engagement of shows.</w:t>
                </w:r>
              </w:p>
              <w:p w14:paraId="2A63268B" w14:textId="77777777" w:rsidR="00113641" w:rsidRDefault="00113641" w:rsidP="0011364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11364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Collaborated with directors and cast members to bring creative visions to life on stage.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3D6DE8CE" w:rsidR="00BA56D5" w:rsidRDefault="00113641" w:rsidP="00113641">
                    <w:pPr>
                      <w:pStyle w:val="Heading2"/>
                    </w:pPr>
                    <w:r w:rsidRPr="00113641">
                      <w:t>Collaboration &amp; Creativity</w:t>
                    </w:r>
                  </w:p>
                </w:sdtContent>
              </w:sdt>
              <w:p w14:paraId="4F05C269" w14:textId="77777777" w:rsidR="00113641" w:rsidRPr="00113641" w:rsidRDefault="00113641" w:rsidP="0011364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11364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Worked closely with directors and performers to develop seamless, engaging productions.</w:t>
                </w:r>
              </w:p>
              <w:p w14:paraId="2B001E12" w14:textId="77777777" w:rsidR="00113641" w:rsidRPr="00113641" w:rsidRDefault="00113641" w:rsidP="0011364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11364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Contributed innovative ideas and creative input, elevating the quality of shows.</w:t>
                </w:r>
              </w:p>
              <w:p w14:paraId="676B7011" w14:textId="035EE717" w:rsidR="00BA56D5" w:rsidRPr="00113641" w:rsidRDefault="00113641" w:rsidP="0011364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11364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Leveraged strong communication and teamwork skills to ensure successful project execution.</w:t>
                </w:r>
              </w:p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id w:val="-1116827610"/>
              <w15:repeatingSection/>
            </w:sdtPr>
            <w:sdtContent>
              <w:sdt>
                <w:sdtPr>
                  <w:id w:val="-2006429974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255D2D6C" w14:textId="44D7B2A8" w:rsidR="00BA56D5" w:rsidRDefault="00113641" w:rsidP="00113641">
                    <w:pPr>
                      <w:pStyle w:val="ResumeText"/>
                      <w:numPr>
                        <w:ilvl w:val="0"/>
                        <w:numId w:val="1"/>
                      </w:numPr>
                    </w:pPr>
                    <w:r w:rsidRPr="00113641">
                      <w:t>Acting</w:t>
                    </w:r>
                  </w:p>
                </w:sdtContent>
              </w:sdt>
              <w:sdt>
                <w:sdtPr>
                  <w:id w:val="664589972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02A4575D" w14:textId="7A81290A" w:rsidR="00BA56D5" w:rsidRDefault="00113641" w:rsidP="00113641">
                    <w:pPr>
                      <w:pStyle w:val="ResumeText"/>
                      <w:numPr>
                        <w:ilvl w:val="0"/>
                        <w:numId w:val="1"/>
                      </w:numPr>
                    </w:pPr>
                    <w:r w:rsidRPr="00113641">
                      <w:t>Singing</w:t>
                    </w:r>
                  </w:p>
                </w:sdtContent>
              </w:sdt>
              <w:sdt>
                <w:sdtPr>
                  <w:id w:val="1641603760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75B83711" w14:textId="2E64618E" w:rsidR="00BA56D5" w:rsidRDefault="00113641" w:rsidP="00113641">
                    <w:pPr>
                      <w:pStyle w:val="ResumeText"/>
                      <w:numPr>
                        <w:ilvl w:val="0"/>
                        <w:numId w:val="1"/>
                      </w:numPr>
                    </w:pPr>
                    <w:r w:rsidRPr="00113641">
                      <w:t>Dancing</w:t>
                    </w:r>
                  </w:p>
                </w:sdtContent>
              </w:sdt>
              <w:sdt>
                <w:sdtPr>
                  <w:id w:val="969394295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7D4FE00A" w14:textId="691B86E1" w:rsidR="00113641" w:rsidRDefault="00113641" w:rsidP="00113641">
                    <w:pPr>
                      <w:pStyle w:val="ResumeText"/>
                      <w:numPr>
                        <w:ilvl w:val="0"/>
                        <w:numId w:val="1"/>
                      </w:numPr>
                    </w:pPr>
                    <w:r w:rsidRPr="00113641">
                      <w:t>Collaboration</w:t>
                    </w:r>
                  </w:p>
                </w:sdtContent>
              </w:sdt>
              <w:sdt>
                <w:sdtPr>
                  <w:id w:val="-123460367"/>
                  <w:placeholder>
                    <w:docPart w:val="81B4B43598CD41EAA38C85515B620342"/>
                  </w:placeholder>
                  <w15:repeatingSectionItem/>
                </w:sdtPr>
                <w:sdtContent>
                  <w:p w14:paraId="37256E6E" w14:textId="786E6549" w:rsidR="00BA56D5" w:rsidRDefault="00113641" w:rsidP="00113641">
                    <w:pPr>
                      <w:pStyle w:val="ResumeText"/>
                      <w:numPr>
                        <w:ilvl w:val="0"/>
                        <w:numId w:val="1"/>
                      </w:numPr>
                    </w:pPr>
                    <w:r w:rsidRPr="00113641">
                      <w:t>Creativity</w:t>
                    </w:r>
                  </w:p>
                </w:sdtContent>
              </w:sdt>
            </w:sdtContent>
          </w:sdt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708FE1D9" w:rsidR="00BA56D5" w:rsidRDefault="00113641" w:rsidP="00113641">
                    <w:pPr>
                      <w:pStyle w:val="Heading2"/>
                    </w:pPr>
                    <w:r>
                      <w:t>Lead Actress</w:t>
                    </w:r>
                    <w:r>
                      <w:t xml:space="preserve"> | </w:t>
                    </w:r>
                    <w:r>
                      <w:t>Seattle Repertory Theatre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6BF19B9C" w14:textId="77777777" w:rsidR="00BA56D5" w:rsidRDefault="00113641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26CF285B" w:rsidR="00BA56D5" w:rsidRDefault="00113641" w:rsidP="00113641">
                    <w:pPr>
                      <w:pStyle w:val="Heading2"/>
                    </w:pPr>
                    <w:r>
                      <w:t>Singer/Dancer</w:t>
                    </w:r>
                    <w:r>
                      <w:t xml:space="preserve"> | </w:t>
                    </w:r>
                    <w:r>
                      <w:t>Cruise Line Entertainment</w:t>
                    </w:r>
                    <w:r>
                      <w:t xml:space="preserve"> |</w:t>
                    </w:r>
                    <w:r>
                      <w:t xml:space="preserve"> Various Locations</w:t>
                    </w:r>
                  </w:p>
                  <w:p w14:paraId="01998676" w14:textId="27748EAF" w:rsidR="00BA56D5" w:rsidRDefault="00113641" w:rsidP="00113641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7F7CF72C" w:rsidR="00BA56D5" w:rsidRDefault="00113641">
                    <w:pPr>
                      <w:pStyle w:val="Heading2"/>
                    </w:pPr>
                    <w:r w:rsidRPr="00113641">
                      <w:t>Bachelor of Fine Arts in Theatre</w:t>
                    </w:r>
                    <w:r>
                      <w:t xml:space="preserve"> | </w:t>
                    </w:r>
                    <w:r w:rsidRPr="00113641">
                      <w:t>University of Washington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636B55A2" w:rsidR="00BA56D5" w:rsidRDefault="008F7017" w:rsidP="00113641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BA56D5" w14:paraId="6776D90D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nil"/>
            </w:tcBorders>
          </w:tcPr>
          <w:p w14:paraId="12A73F75" w14:textId="77777777" w:rsidR="00BA56D5" w:rsidRDefault="008F7017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nil"/>
            </w:tcBorders>
          </w:tcPr>
          <w:p w14:paraId="353A322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nil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86479F42531A4819AD9A96E3A59EA3E2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1044170624"/>
                      <w:placeholder>
                        <w:docPart w:val="6BBF916EBD404A38AB19B64ADA1C5404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14A333C0" w14:textId="77777777" w:rsidR="00BA56D5" w:rsidRDefault="008F7017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sdt>
                    <w:sdtPr>
                      <w:id w:val="-765149349"/>
                      <w:placeholder>
                        <w:docPart w:val="E7F56BB095554695AC41C2D4D24F3A27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14:paraId="540512F5" w14:textId="77777777" w:rsidR="00BA56D5" w:rsidRDefault="008F7017">
                        <w:pPr>
                          <w:pStyle w:val="ResumeText"/>
                        </w:pPr>
                        <w:r>
                          <w:t>[Title, Company]</w:t>
                        </w:r>
                      </w:p>
                    </w:sdtContent>
                  </w:sdt>
                  <w:sdt>
                    <w:sdtPr>
                      <w:id w:val="1492217909"/>
                      <w:placeholder>
                        <w:docPart w:val="00D86841A27E4E50BC54C2896E79351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48D32673" w14:textId="1B0BA04D" w:rsidR="00BA56D5" w:rsidRDefault="008F7017" w:rsidP="00113641">
                        <w:r>
                          <w:t>[Contact Information]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113641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42399DFD" w:rsidR="00BA56D5" w:rsidRDefault="0011364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920A2"/>
    <w:multiLevelType w:val="hybridMultilevel"/>
    <w:tmpl w:val="3CCC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36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13641"/>
    <w:rsid w:val="00197A58"/>
    <w:rsid w:val="002D0E78"/>
    <w:rsid w:val="005C3F9F"/>
    <w:rsid w:val="006812AA"/>
    <w:rsid w:val="006C19AC"/>
    <w:rsid w:val="006F0F86"/>
    <w:rsid w:val="007D4136"/>
    <w:rsid w:val="008F7017"/>
    <w:rsid w:val="00AA0169"/>
    <w:rsid w:val="00B2257C"/>
    <w:rsid w:val="00BA56D5"/>
    <w:rsid w:val="00C14551"/>
    <w:rsid w:val="00C844AF"/>
    <w:rsid w:val="00DB34E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D482B834582D45D08E520F7C2A3A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0679-599D-4141-A807-F83F74A3AAA0}"/>
      </w:docPartPr>
      <w:docPartBody>
        <w:p w:rsidR="00092561" w:rsidRDefault="00092561">
          <w:pPr>
            <w:pStyle w:val="D482B834582D45D08E520F7C2A3A0B97"/>
          </w:pPr>
          <w:r>
            <w:t>[Professional or technical skills]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6BBF916EBD404A38AB19B64ADA1C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4D2E-17A4-47BC-B0D7-6FFBC8470488}"/>
      </w:docPartPr>
      <w:docPartBody>
        <w:p w:rsidR="00092561" w:rsidRDefault="00092561">
          <w:pPr>
            <w:pStyle w:val="6BBF916EBD404A38AB19B64ADA1C5404"/>
          </w:pPr>
          <w:r>
            <w:t>[Reference Name]</w:t>
          </w:r>
        </w:p>
      </w:docPartBody>
    </w:docPart>
    <w:docPart>
      <w:docPartPr>
        <w:name w:val="E7F56BB095554695AC41C2D4D24F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4585-88C8-4AEF-827B-94FC7BCC0895}"/>
      </w:docPartPr>
      <w:docPartBody>
        <w:p w:rsidR="00092561" w:rsidRDefault="00092561">
          <w:pPr>
            <w:pStyle w:val="E7F56BB095554695AC41C2D4D24F3A27"/>
          </w:pPr>
          <w:r>
            <w:t>[Title, Company]</w:t>
          </w:r>
        </w:p>
      </w:docPartBody>
    </w:docPart>
    <w:docPart>
      <w:docPartPr>
        <w:name w:val="00D86841A27E4E50BC54C2896E79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EE8C-1F56-461F-A9F3-AFD16BE3FF66}"/>
      </w:docPartPr>
      <w:docPartBody>
        <w:p w:rsidR="00092561" w:rsidRDefault="00092561">
          <w:pPr>
            <w:pStyle w:val="00D86841A27E4E50BC54C2896E79351F"/>
          </w:pPr>
          <w:r>
            <w:t>[Contact Information]</w:t>
          </w:r>
        </w:p>
      </w:docPartBody>
    </w:docPart>
    <w:docPart>
      <w:docPartPr>
        <w:name w:val="81B4B43598CD41EAA38C85515B620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B3669-A431-4907-9EB1-9D56B28E3270}"/>
      </w:docPartPr>
      <w:docPartBody>
        <w:p w:rsidR="00795BFE" w:rsidRDefault="00795BFE" w:rsidP="00795BFE">
          <w:pPr>
            <w:pStyle w:val="81B4B43598CD41EAA38C85515B620342"/>
          </w:pPr>
          <w:r>
            <w:t>[Professional or technical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79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  <w:style w:type="paragraph" w:customStyle="1" w:styleId="81B4B43598CD41EAA38C85515B620342">
    <w:name w:val="81B4B43598CD41EAA38C85515B620342"/>
    <w:rsid w:val="00795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2024-12-19T19:41:00Z</dcterms:created>
  <dcterms:modified xsi:type="dcterms:W3CDTF">2024-12-19T19:45:00Z</dcterms:modified>
</cp:coreProperties>
</file>