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9670D8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9670D8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2638EDCE" w:rsidR="00BA56D5" w:rsidRDefault="009670D8">
          <w:pPr>
            <w:pStyle w:val="Name"/>
          </w:pPr>
          <w:r w:rsidRPr="009670D8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5F83D207" w:rsidR="00BA56D5" w:rsidRDefault="009670D8">
            <w:r w:rsidRPr="009670D8">
              <w:t>Motivated to apply a solid foundation in electrical engineering complemented by honed problem-solving skills and a dedication to excellence in a challenging and rewarding engineering position. Aspiring to contribute analytical acumen and innovative solutions to enhance project outcomes, streamline operations, and foster a team environment that encourages growth, collaboration, and the achievement of organizational objectives.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25979C83" w:rsidR="00BA56D5" w:rsidRDefault="009670D8">
                    <w:pPr>
                      <w:pStyle w:val="Heading2"/>
                    </w:pPr>
                    <w:r w:rsidRPr="009670D8">
                      <w:t>Technical Expertise &amp; Innovation</w:t>
                    </w:r>
                  </w:p>
                </w:sdtContent>
              </w:sdt>
              <w:p w14:paraId="6870126D" w14:textId="77777777" w:rsidR="009670D8" w:rsidRPr="009670D8" w:rsidRDefault="009670D8" w:rsidP="009670D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670D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Contributed to project design and implementation during an engineering internship, enhancing technical proficiency.</w:t>
                </w:r>
              </w:p>
              <w:p w14:paraId="2E7FD89C" w14:textId="77777777" w:rsidR="009670D8" w:rsidRPr="009670D8" w:rsidRDefault="009670D8" w:rsidP="009670D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670D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Leveraged Azure Fundamentals certification to support cloud-based engineering solutions.</w:t>
                </w:r>
              </w:p>
              <w:p w14:paraId="7ADDAF36" w14:textId="77777777" w:rsidR="009670D8" w:rsidRDefault="009670D8" w:rsidP="009670D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670D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Developed and executed innovative strategies to improve project outcomes.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5D06EAA0" w:rsidR="00BA56D5" w:rsidRDefault="009670D8" w:rsidP="009670D8">
                    <w:pPr>
                      <w:pStyle w:val="Heading2"/>
                    </w:pPr>
                    <w:r w:rsidRPr="009670D8">
                      <w:t>Problem-Solving &amp; Communication</w:t>
                    </w:r>
                  </w:p>
                </w:sdtContent>
              </w:sdt>
              <w:p w14:paraId="799F8D90" w14:textId="77777777" w:rsidR="009670D8" w:rsidRPr="009670D8" w:rsidRDefault="009670D8" w:rsidP="009670D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670D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Demonstrated strong problem-solving skills in addressing engineering challenges.</w:t>
                </w:r>
              </w:p>
              <w:p w14:paraId="7906CEC9" w14:textId="77777777" w:rsidR="009670D8" w:rsidRPr="009670D8" w:rsidRDefault="009670D8" w:rsidP="009670D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670D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Communicated technical concepts effectively across teams and stakeholders.</w:t>
                </w:r>
              </w:p>
              <w:p w14:paraId="676B7011" w14:textId="2045E6B3" w:rsidR="00BA56D5" w:rsidRPr="009670D8" w:rsidRDefault="009670D8" w:rsidP="009670D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670D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Pursued continuous learning to stay current with emerging engineering technologies.</w:t>
                </w:r>
              </w:p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BEC3724" w14:textId="77777777" w:rsidR="009670D8" w:rsidRDefault="009670D8" w:rsidP="009670D8">
            <w:pPr>
              <w:pStyle w:val="ListParagraph"/>
              <w:numPr>
                <w:ilvl w:val="0"/>
                <w:numId w:val="1"/>
              </w:numPr>
            </w:pPr>
            <w:r>
              <w:t>Project Management Professional (PMP)</w:t>
            </w:r>
          </w:p>
          <w:p w14:paraId="3D2E85E9" w14:textId="200C2038" w:rsidR="009670D8" w:rsidRDefault="009670D8" w:rsidP="009670D8">
            <w:pPr>
              <w:pStyle w:val="ListParagraph"/>
              <w:numPr>
                <w:ilvl w:val="0"/>
                <w:numId w:val="1"/>
              </w:numPr>
            </w:pPr>
            <w:r>
              <w:t>Microsoft Certified: Azure Fundamentals</w:t>
            </w:r>
          </w:p>
          <w:p w14:paraId="4E0CD011" w14:textId="3E50CF53" w:rsidR="009670D8" w:rsidRDefault="009670D8" w:rsidP="009670D8">
            <w:pPr>
              <w:pStyle w:val="ListParagraph"/>
              <w:numPr>
                <w:ilvl w:val="0"/>
                <w:numId w:val="1"/>
              </w:numPr>
            </w:pPr>
            <w:r>
              <w:t>Problem-Solving</w:t>
            </w:r>
          </w:p>
          <w:p w14:paraId="5C96F6C3" w14:textId="32EEEF69" w:rsidR="009670D8" w:rsidRDefault="009670D8" w:rsidP="009670D8">
            <w:pPr>
              <w:pStyle w:val="ListParagraph"/>
              <w:numPr>
                <w:ilvl w:val="0"/>
                <w:numId w:val="1"/>
              </w:numPr>
            </w:pPr>
            <w:r>
              <w:t>Technical Proficiency</w:t>
            </w:r>
          </w:p>
          <w:p w14:paraId="1CDCB4A2" w14:textId="77777777" w:rsidR="009670D8" w:rsidRDefault="009670D8" w:rsidP="009670D8">
            <w:pPr>
              <w:pStyle w:val="ListParagraph"/>
              <w:numPr>
                <w:ilvl w:val="0"/>
                <w:numId w:val="1"/>
              </w:numPr>
            </w:pPr>
            <w:r>
              <w:t>Communication</w:t>
            </w:r>
          </w:p>
          <w:p w14:paraId="37256E6E" w14:textId="3E033A34" w:rsidR="00BA56D5" w:rsidRDefault="009670D8" w:rsidP="009670D8">
            <w:pPr>
              <w:pStyle w:val="ListParagraph"/>
              <w:numPr>
                <w:ilvl w:val="0"/>
                <w:numId w:val="1"/>
              </w:numPr>
            </w:pPr>
            <w:r>
              <w:t>Continuous Learning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75DB5F64" w:rsidR="00BA56D5" w:rsidRDefault="009670D8">
                    <w:pPr>
                      <w:pStyle w:val="Heading2"/>
                    </w:pPr>
                    <w:r w:rsidRPr="009670D8">
                      <w:t>Project Coordinator</w:t>
                    </w:r>
                    <w:r>
                      <w:t xml:space="preserve"> |</w:t>
                    </w:r>
                    <w:r w:rsidRPr="009670D8">
                      <w:t xml:space="preserve"> GHI Innovations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9670D8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53A1E1CF" w:rsidR="00BA56D5" w:rsidRDefault="009670D8">
                    <w:pPr>
                      <w:pStyle w:val="Heading2"/>
                    </w:pPr>
                    <w:r w:rsidRPr="009670D8">
                      <w:t>Engineering Intern</w:t>
                    </w:r>
                    <w:r>
                      <w:t xml:space="preserve"> |</w:t>
                    </w:r>
                    <w:r w:rsidRPr="009670D8">
                      <w:t xml:space="preserve"> ABC Technologies</w:t>
                    </w:r>
                    <w:r>
                      <w:t xml:space="preserve"> | Seattle, WA</w:t>
                    </w:r>
                  </w:p>
                  <w:p w14:paraId="01998676" w14:textId="6D6C2907" w:rsidR="00BA56D5" w:rsidRDefault="009670D8" w:rsidP="009670D8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58D68C2D" w:rsidR="00BA56D5" w:rsidRDefault="009670D8">
                    <w:pPr>
                      <w:pStyle w:val="Heading2"/>
                    </w:pPr>
                    <w:r w:rsidRPr="009670D8">
                      <w:t>Bachelor of Science in Electrical Engineering</w:t>
                    </w:r>
                    <w:r>
                      <w:t xml:space="preserve"> | University of Science |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0F7CC0D" w:rsidR="00BA56D5" w:rsidRDefault="008F7017" w:rsidP="009670D8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09EC84D2" w:rsidR="00BA56D5" w:rsidRDefault="009670D8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11D2C"/>
    <w:multiLevelType w:val="hybridMultilevel"/>
    <w:tmpl w:val="BA0A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7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B4967"/>
    <w:rsid w:val="002D0E78"/>
    <w:rsid w:val="005C3F9F"/>
    <w:rsid w:val="006812AA"/>
    <w:rsid w:val="006C19AC"/>
    <w:rsid w:val="006F0F86"/>
    <w:rsid w:val="008F7017"/>
    <w:rsid w:val="009670D8"/>
    <w:rsid w:val="00B2257C"/>
    <w:rsid w:val="00BA56D5"/>
    <w:rsid w:val="00C14551"/>
    <w:rsid w:val="00C844A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semiHidden/>
    <w:qFormat/>
    <w:rsid w:val="0096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2024-12-19T19:11:00Z</dcterms:created>
  <dcterms:modified xsi:type="dcterms:W3CDTF">2024-12-19T19:11:00Z</dcterms:modified>
</cp:coreProperties>
</file>