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FF4CEC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FF4CEC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60D7A1D9" w:rsidR="00BA56D5" w:rsidRDefault="00FF4CEC">
          <w:pPr>
            <w:pStyle w:val="Name"/>
          </w:pPr>
          <w:r w:rsidRPr="008907CE"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392E5079" w:rsidR="00BA56D5" w:rsidRDefault="00FF4CEC">
            <w:r w:rsidRPr="00EE5794">
              <w:rPr>
                <w:rFonts w:cs="Segoe UI Emoji"/>
              </w:rPr>
              <w:t>Versatile Energy Specialist with a profound understanding of energy management and renewable energy landscapes. Armed with practical skills and a dedication to promoting sustainability, seeking a challenging position to apply innovative strategies, data-driven solutions, and promote organizational growth through energy-efficient practices.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0CD4671C" w:rsidR="00BA56D5" w:rsidRDefault="00FF4CEC">
                    <w:pPr>
                      <w:pStyle w:val="Heading2"/>
                    </w:pPr>
                    <w:r w:rsidRPr="00FF4CEC">
                      <w:t>Renewable Energy Projects &amp; Coordination</w:t>
                    </w:r>
                  </w:p>
                </w:sdtContent>
              </w:sdt>
              <w:p w14:paraId="3C542517" w14:textId="77777777" w:rsidR="00FF4CEC" w:rsidRPr="00FF4CEC" w:rsidRDefault="00FF4CEC" w:rsidP="00FF4CE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FF4CE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Assisted in the execution of renewable energy initiatives, ensuring timely and successful completion.</w:t>
                </w:r>
              </w:p>
              <w:p w14:paraId="031FBDA6" w14:textId="77777777" w:rsidR="00FF4CEC" w:rsidRPr="00FF4CEC" w:rsidRDefault="00FF4CEC" w:rsidP="00FF4CE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FF4CE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Facilitated effective communication between teams and stakeholders, improving project outcomes.</w:t>
                </w:r>
              </w:p>
              <w:p w14:paraId="0D9AF5CD" w14:textId="77777777" w:rsidR="00FF4CEC" w:rsidRDefault="00FF4CEC" w:rsidP="00FF4CE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FF4CE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Supported regulatory compliance efforts in alignment with energy policies and standards.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65058FB9" w:rsidR="00BA56D5" w:rsidRDefault="00FF4CEC" w:rsidP="00FF4CEC">
                    <w:pPr>
                      <w:pStyle w:val="Heading2"/>
                    </w:pPr>
                    <w:r w:rsidRPr="00FF4CEC">
                      <w:t>Technical Expertise &amp; Certifications</w:t>
                    </w:r>
                  </w:p>
                  <w:p w14:paraId="393BD005" w14:textId="77777777" w:rsidR="00FF4CEC" w:rsidRPr="00FF4CEC" w:rsidRDefault="00FF4CEC" w:rsidP="00FF4CEC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FF4CEC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Utilized data analysis to identify energy-saving opportunities and optimize resources.</w:t>
                    </w:r>
                  </w:p>
                  <w:p w14:paraId="46A822B0" w14:textId="77777777" w:rsidR="00FF4CEC" w:rsidRPr="00FF4CEC" w:rsidRDefault="00FF4CEC" w:rsidP="00FF4CEC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FF4CEC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Earned REP and CEA certifications, demonstrating proficiency in energy auditing and renewable energy practices.</w:t>
                    </w:r>
                  </w:p>
                  <w:p w14:paraId="676B7011" w14:textId="3B478FBB" w:rsidR="00BA56D5" w:rsidRDefault="00FF4CEC" w:rsidP="00FF4CEC">
                    <w:pPr>
                      <w:pStyle w:val="ResumeText"/>
                    </w:pPr>
                    <w:r w:rsidRPr="00FF4CEC">
                      <w:t>Applied technical writing skills to develop comprehensive reports and project documentation.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20D4CF68" w14:textId="12DF7C7F" w:rsidR="00FF4CEC" w:rsidRDefault="00FF4CEC" w:rsidP="00FF4CEC">
            <w:pPr>
              <w:pStyle w:val="ListParagraph"/>
              <w:numPr>
                <w:ilvl w:val="0"/>
                <w:numId w:val="1"/>
              </w:numPr>
            </w:pPr>
            <w:r>
              <w:t>Energy Management</w:t>
            </w:r>
          </w:p>
          <w:p w14:paraId="1F257B23" w14:textId="057203B5" w:rsidR="00FF4CEC" w:rsidRDefault="00FF4CEC" w:rsidP="00FF4CEC">
            <w:pPr>
              <w:pStyle w:val="ListParagraph"/>
              <w:numPr>
                <w:ilvl w:val="0"/>
                <w:numId w:val="1"/>
              </w:numPr>
            </w:pPr>
            <w:r>
              <w:t>Regulatory Compliance</w:t>
            </w:r>
          </w:p>
          <w:p w14:paraId="47F3AF07" w14:textId="77777777" w:rsidR="00FF4CEC" w:rsidRDefault="00FF4CEC" w:rsidP="00FF4CEC">
            <w:pPr>
              <w:pStyle w:val="ListParagraph"/>
              <w:numPr>
                <w:ilvl w:val="0"/>
                <w:numId w:val="1"/>
              </w:numPr>
            </w:pPr>
            <w:r>
              <w:t>Data Analysis</w:t>
            </w:r>
          </w:p>
          <w:p w14:paraId="37256E6E" w14:textId="11AA2900" w:rsidR="00BA56D5" w:rsidRDefault="00FF4CEC" w:rsidP="00FF4CEC">
            <w:pPr>
              <w:pStyle w:val="ListParagraph"/>
              <w:numPr>
                <w:ilvl w:val="0"/>
                <w:numId w:val="1"/>
              </w:numPr>
            </w:pPr>
            <w:r>
              <w:t>Technical Writing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5975377C" w:rsidR="00BA56D5" w:rsidRDefault="00FF4CEC">
                    <w:pPr>
                      <w:pStyle w:val="Heading2"/>
                    </w:pPr>
                    <w:r w:rsidRPr="00FF4CEC">
                      <w:t>Energy Analyst</w:t>
                    </w:r>
                    <w:r>
                      <w:t xml:space="preserve"> | </w:t>
                    </w:r>
                    <w:r w:rsidRPr="00FF4CEC">
                      <w:t>GreenTech Innovations</w:t>
                    </w:r>
                    <w:r>
                      <w:t xml:space="preserve"> |</w:t>
                    </w:r>
                    <w:r w:rsidRPr="00FF4CEC">
                      <w:t xml:space="preserve"> Seattle, WA</w:t>
                    </w:r>
                  </w:p>
                  <w:p w14:paraId="6BF19B9C" w14:textId="77777777" w:rsidR="00BA56D5" w:rsidRDefault="00FF4CEC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323E2402" w:rsidR="00BA56D5" w:rsidRDefault="00FF4CEC">
                    <w:pPr>
                      <w:pStyle w:val="Heading2"/>
                    </w:pPr>
                    <w:r w:rsidRPr="00FF4CEC">
                      <w:t>Project Assistant</w:t>
                    </w:r>
                    <w:r>
                      <w:t xml:space="preserve"> | </w:t>
                    </w:r>
                    <w:r w:rsidRPr="00FF4CEC">
                      <w:t>EcoSolutions</w:t>
                    </w:r>
                    <w:r>
                      <w:t xml:space="preserve"> |</w:t>
                    </w:r>
                    <w:r w:rsidRPr="00FF4CEC">
                      <w:t xml:space="preserve"> Seattle, WA</w:t>
                    </w:r>
                  </w:p>
                  <w:p w14:paraId="01998676" w14:textId="34CC83CE" w:rsidR="00BA56D5" w:rsidRDefault="00FF4CEC" w:rsidP="00FF4CEC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sdt>
                    <w:sdtPr>
                      <w:id w:val="-298228076"/>
                      <w:placeholder>
                        <w:docPart w:val="B32A6B29E85A47B9AF629C1DF7F38E27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4F6D53A7" w14:textId="77777777" w:rsidR="00BA56D5" w:rsidRDefault="008F7017">
                        <w:pPr>
                          <w:pStyle w:val="Heading2"/>
                        </w:pPr>
                        <w:r>
                          <w:t>[Degree, School Name, Location, Date]</w:t>
                        </w:r>
                      </w:p>
                    </w:sdtContent>
                  </w:sdt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7E077504" w:rsidR="00BA56D5" w:rsidRDefault="008F7017" w:rsidP="00FF4CEC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FF4CEC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4B1650ED" w:rsidR="00BA56D5" w:rsidRDefault="00FF4CEC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63A9A"/>
    <w:multiLevelType w:val="hybridMultilevel"/>
    <w:tmpl w:val="B3E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5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C01B1"/>
    <w:rsid w:val="005063C4"/>
    <w:rsid w:val="005C3F9F"/>
    <w:rsid w:val="006812AA"/>
    <w:rsid w:val="006C19AC"/>
    <w:rsid w:val="006F0F86"/>
    <w:rsid w:val="008F7017"/>
    <w:rsid w:val="00B2257C"/>
    <w:rsid w:val="00BA56D5"/>
    <w:rsid w:val="00C14551"/>
    <w:rsid w:val="00C844AF"/>
    <w:rsid w:val="00DB34E1"/>
    <w:rsid w:val="00E667EC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semiHidden/>
    <w:qFormat/>
    <w:rsid w:val="00FF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B32A6B29E85A47B9AF629C1DF7F3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7D16D-F535-46D6-8211-DA6037F6B3B5}"/>
      </w:docPartPr>
      <w:docPartBody>
        <w:p w:rsidR="00092561" w:rsidRDefault="00092561">
          <w:pPr>
            <w:pStyle w:val="B32A6B29E85A47B9AF629C1DF7F38E27"/>
          </w:pPr>
          <w:r>
            <w:t>[Degree, School Name, Location, Date]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3</cp:revision>
  <dcterms:created xsi:type="dcterms:W3CDTF">2024-12-19T18:47:00Z</dcterms:created>
  <dcterms:modified xsi:type="dcterms:W3CDTF">2024-12-19T18:51:00Z</dcterms:modified>
</cp:coreProperties>
</file>