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FB1441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FB1441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1268E8B1" w:rsidR="00BA56D5" w:rsidRDefault="00FB1441">
          <w:pPr>
            <w:pStyle w:val="Name"/>
          </w:pPr>
          <w: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4D09B710" w:rsidR="00BA56D5" w:rsidRDefault="00FB1441">
            <w:r w:rsidRPr="0068024D">
              <w:rPr>
                <w:rFonts w:cs="Segoe UI Emoji"/>
              </w:rPr>
              <w:t>Motivated Electronics Engineer aiming to apply a robust set of skills in electronic circuit design, testing, and troubleshooting in a dynamic environment. Aspiring to collaborate with a team that values innovation, ensuring projects are completed with precision and excellence, thereby contributing to organizational growth and success.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487E53E4" w:rsidR="00BA56D5" w:rsidRDefault="008F7017">
            <w:pPr>
              <w:pStyle w:val="Heading1"/>
            </w:pPr>
            <w:r>
              <w:t xml:space="preserve">Professional </w:t>
            </w:r>
            <w:r w:rsidR="00FB1441">
              <w:t>certifications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46544620" w:rsidR="00BA56D5" w:rsidRDefault="00BA56D5">
                    <w:pPr>
                      <w:pStyle w:val="Heading2"/>
                    </w:pPr>
                  </w:p>
                  <w:p w14:paraId="3140DE03" w14:textId="1E416774" w:rsidR="00FB1441" w:rsidRPr="0068024D" w:rsidRDefault="00FB1441" w:rsidP="00FB1441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68024D">
                      <w:rPr>
                        <w:rFonts w:cs="Segoe UI Emoji"/>
                      </w:rPr>
                      <w:t>Certified Electronics Technician (CET)</w:t>
                    </w:r>
                  </w:p>
                  <w:p w14:paraId="2091DC74" w14:textId="77777777" w:rsidR="00FB1441" w:rsidRDefault="00FB1441" w:rsidP="00FB1441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68024D">
                      <w:rPr>
                        <w:rFonts w:cs="Segoe UI Emoji"/>
                      </w:rPr>
                      <w:t>IPC Certified Electronics Professional (CEP)</w:t>
                    </w:r>
                  </w:p>
                  <w:p w14:paraId="676B7011" w14:textId="418BC6B5" w:rsidR="00BA56D5" w:rsidRPr="00FB1441" w:rsidRDefault="00FB1441" w:rsidP="00FB1441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68024D">
                      <w:rPr>
                        <w:rFonts w:cs="Segoe UI Emoji"/>
                      </w:rPr>
                      <w:t>Certified Automation Professional (CAP)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78810FD1" w14:textId="77777777" w:rsidR="00FB1441" w:rsidRPr="0068024D" w:rsidRDefault="00FB1441" w:rsidP="00FB1441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68024D">
                      <w:rPr>
                        <w:rFonts w:cs="Segoe UI Emoji"/>
                      </w:rPr>
                      <w:t>Electronic Circuit Design</w:t>
                    </w:r>
                  </w:p>
                  <w:p w14:paraId="0A48BCF7" w14:textId="77777777" w:rsidR="00FB1441" w:rsidRPr="0068024D" w:rsidRDefault="00FB1441" w:rsidP="00FB1441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68024D">
                      <w:rPr>
                        <w:rFonts w:cs="Segoe UI Emoji"/>
                      </w:rPr>
                      <w:t>PCB Design</w:t>
                    </w:r>
                  </w:p>
                  <w:p w14:paraId="238602E9" w14:textId="77777777" w:rsidR="00FB1441" w:rsidRPr="0068024D" w:rsidRDefault="00FB1441" w:rsidP="00FB1441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68024D">
                      <w:rPr>
                        <w:rFonts w:cs="Segoe UI Emoji"/>
                      </w:rPr>
                      <w:t>Soldering</w:t>
                    </w:r>
                  </w:p>
                  <w:p w14:paraId="672A5A71" w14:textId="77777777" w:rsidR="00FB1441" w:rsidRDefault="00FB1441" w:rsidP="00FB1441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68024D">
                      <w:rPr>
                        <w:rFonts w:cs="Segoe UI Emoji"/>
                      </w:rPr>
                      <w:t>Troubleshooting</w:t>
                    </w:r>
                  </w:p>
                  <w:p w14:paraId="37256E6E" w14:textId="1D866AB0" w:rsidR="00BA56D5" w:rsidRPr="00FB1441" w:rsidRDefault="00FB1441" w:rsidP="00FB1441">
                    <w:pPr>
                      <w:numPr>
                        <w:ilvl w:val="0"/>
                        <w:numId w:val="1"/>
                      </w:numPr>
                      <w:spacing w:before="0" w:after="0" w:line="360" w:lineRule="auto"/>
                      <w:ind w:left="360"/>
                      <w:rPr>
                        <w:rFonts w:cs="Segoe UI Emoji"/>
                      </w:rPr>
                    </w:pPr>
                    <w:r w:rsidRPr="0068024D">
                      <w:rPr>
                        <w:rFonts w:cs="Segoe UI Emoji"/>
                      </w:rPr>
                      <w:t>Analog and Digital Electronics</w:t>
                    </w:r>
                  </w:p>
                </w:sdtContent>
              </w:sdt>
            </w:sdtContent>
          </w:sdt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5F40F8A4" w:rsidR="00BA56D5" w:rsidRDefault="00FB1441">
                    <w:pPr>
                      <w:pStyle w:val="Heading2"/>
                    </w:pPr>
                    <w:r w:rsidRPr="00FB1441">
                      <w:rPr>
                        <w:rFonts w:cs="Segoe UI Emoji"/>
                        <w:kern w:val="0"/>
                      </w:rPr>
                      <w:t>Electronics Engineer</w:t>
                    </w:r>
                    <w:r>
                      <w:rPr>
                        <w:rFonts w:cs="Segoe UI Emoji"/>
                        <w:kern w:val="0"/>
                      </w:rPr>
                      <w:t>, xyz technologies, seattle, wa</w:t>
                    </w:r>
                  </w:p>
                  <w:p w14:paraId="6BF19B9C" w14:textId="62568B98" w:rsidR="00BA56D5" w:rsidRDefault="00FB1441">
                    <w:pPr>
                      <w:pStyle w:val="ResumeText"/>
                    </w:pPr>
                    <w:r>
                      <w:t>2020 - Present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11904FB0" w:rsidR="00BA56D5" w:rsidRDefault="00FB1441">
                    <w:pPr>
                      <w:pStyle w:val="Heading2"/>
                    </w:pPr>
                    <w:r w:rsidRPr="00FB1441">
                      <w:rPr>
                        <w:rFonts w:cs="Segoe UI Emoji"/>
                        <w:kern w:val="0"/>
                      </w:rPr>
                      <w:t>Electronics Technician</w:t>
                    </w:r>
                    <w:r>
                      <w:rPr>
                        <w:rFonts w:cs="Segoe UI Emoji"/>
                        <w:kern w:val="0"/>
                      </w:rPr>
                      <w:t>, ABC Electronics, seattle, wa</w:t>
                    </w:r>
                  </w:p>
                  <w:p w14:paraId="01998676" w14:textId="0468F53A" w:rsidR="00BA56D5" w:rsidRDefault="00FB1441" w:rsidP="00FB1441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1B899270" w:rsidR="00BA56D5" w:rsidRDefault="00FB1441">
                    <w:pPr>
                      <w:pStyle w:val="Heading2"/>
                    </w:pPr>
                    <w:r>
                      <w:rPr>
                        <w:rFonts w:cstheme="minorBidi"/>
                      </w:rPr>
                      <w:t>University of washington, seattle, wa</w:t>
                    </w:r>
                  </w:p>
                  <w:p w14:paraId="3AAF6751" w14:textId="488359C2" w:rsidR="00BA56D5" w:rsidRDefault="00FB1441" w:rsidP="00FB1441">
                    <w:r>
                      <w:t>Bachelor of Science in Electronics Engineering 2015 - 2019</w:t>
                    </w:r>
                  </w:p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4AA6A79E" w:rsidR="00BA56D5" w:rsidRDefault="00FB144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proofErr w:type="spellStart"/>
              <w:r>
                <w:t>jordan</w:t>
              </w:r>
              <w:proofErr w:type="spellEnd"/>
              <w:r>
                <w:t xml:space="preserve">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F15AF"/>
    <w:multiLevelType w:val="hybridMultilevel"/>
    <w:tmpl w:val="24789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067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5C3F9F"/>
    <w:rsid w:val="006812AA"/>
    <w:rsid w:val="006C19AC"/>
    <w:rsid w:val="006F0F86"/>
    <w:rsid w:val="008F7017"/>
    <w:rsid w:val="00B2257C"/>
    <w:rsid w:val="00B70287"/>
    <w:rsid w:val="00BA56D5"/>
    <w:rsid w:val="00C14551"/>
    <w:rsid w:val="00C844AF"/>
    <w:rsid w:val="00DB34E1"/>
    <w:rsid w:val="00E667EC"/>
    <w:rsid w:val="00F34A87"/>
    <w:rsid w:val="00F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F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josh archer</cp:lastModifiedBy>
  <cp:revision>2</cp:revision>
  <dcterms:created xsi:type="dcterms:W3CDTF">2024-12-20T13:59:00Z</dcterms:created>
  <dcterms:modified xsi:type="dcterms:W3CDTF">2024-12-20T13:59:00Z</dcterms:modified>
</cp:coreProperties>
</file>