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9E2953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9E2953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02D0A25" w:rsidR="00BA56D5" w:rsidRDefault="009E2953">
          <w:pPr>
            <w:pStyle w:val="Name"/>
          </w:pPr>
          <w: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57395E9" w:rsidR="00BA56D5" w:rsidRPr="009E2953" w:rsidRDefault="009E2953">
            <w:pPr>
              <w:rPr>
                <w:rFonts w:cs="Segoe UI Emoji"/>
              </w:rPr>
            </w:pPr>
            <w:r w:rsidRPr="001F541B">
              <w:rPr>
                <w:rFonts w:cs="Segoe UI Emoji"/>
              </w:rPr>
              <w:t>Driven Customer Service Professional equipped with a robust set of competencies in areas such as conflict resolution, CRM tool proficiency, and customer relationship management. Aiming to leverage a refined skill set and a customer-centric approach to improve operational efficiency, elevate customer satisfaction, and contribute to organizational growth in a dynamic and challenging environment.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6C67E9EB" w:rsidR="00BA56D5" w:rsidRDefault="009E2953">
            <w:pPr>
              <w:pStyle w:val="Heading1"/>
            </w:pPr>
            <w:r>
              <w:t>Certifications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33ED3AB3" w:rsidR="00BA56D5" w:rsidRDefault="009E2953">
                    <w:pPr>
                      <w:pStyle w:val="Heading2"/>
                    </w:pPr>
                    <w:r>
                      <w:t xml:space="preserve">Customer service </w:t>
                    </w:r>
                  </w:p>
                  <w:p w14:paraId="3684E971" w14:textId="4257A5B3" w:rsidR="00BA56D5" w:rsidRDefault="009E2953">
                    <w:pPr>
                      <w:pStyle w:val="ResumeText"/>
                    </w:pPr>
                    <w:r>
                      <w:t>Customer Service Certification (CSC)</w:t>
                    </w:r>
                  </w:p>
                  <w:p w14:paraId="676B7011" w14:textId="18F27EA4" w:rsidR="00BA56D5" w:rsidRDefault="009E2953" w:rsidP="009E2953">
                    <w:pPr>
                      <w:pStyle w:val="ResumeText"/>
                    </w:pPr>
                    <w:r>
                      <w:t>Certified Customer Experience Professional (CCEP)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79481B13" w14:textId="77777777" w:rsidR="009E2953" w:rsidRPr="001F541B" w:rsidRDefault="009E2953" w:rsidP="009E2953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1F541B">
                      <w:rPr>
                        <w:rFonts w:cs="Segoe UI Emoji"/>
                      </w:rPr>
                      <w:t>Customer Relationship Management</w:t>
                    </w:r>
                  </w:p>
                  <w:p w14:paraId="5E439572" w14:textId="77777777" w:rsidR="009E2953" w:rsidRPr="001F541B" w:rsidRDefault="009E2953" w:rsidP="009E2953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1F541B">
                      <w:rPr>
                        <w:rFonts w:cs="Segoe UI Emoji"/>
                      </w:rPr>
                      <w:t>Conflict Resolution</w:t>
                    </w:r>
                  </w:p>
                  <w:p w14:paraId="61C925D5" w14:textId="77777777" w:rsidR="009E2953" w:rsidRPr="001F541B" w:rsidRDefault="009E2953" w:rsidP="009E2953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1F541B">
                      <w:rPr>
                        <w:rFonts w:cs="Segoe UI Emoji"/>
                      </w:rPr>
                      <w:t>Technical Proficiency</w:t>
                    </w:r>
                  </w:p>
                  <w:p w14:paraId="37256E6E" w14:textId="580B0D0D" w:rsidR="00BA56D5" w:rsidRPr="009E2953" w:rsidRDefault="009E2953" w:rsidP="009E2953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1F541B">
                      <w:rPr>
                        <w:rFonts w:cs="Segoe UI Emoji"/>
                      </w:rPr>
                      <w:t>Multitasking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402D0B10" w:rsidR="00BA56D5" w:rsidRDefault="009E2953">
                    <w:pPr>
                      <w:pStyle w:val="Heading2"/>
                    </w:pPr>
                    <w:r>
                      <w:t xml:space="preserve">Senior customer service associate, tech savvy, seattle, wa </w:t>
                    </w:r>
                  </w:p>
                  <w:p w14:paraId="6BF19B9C" w14:textId="0B89EED2" w:rsidR="00BA56D5" w:rsidRDefault="009E2953">
                    <w:pPr>
                      <w:pStyle w:val="ResumeText"/>
                    </w:pPr>
                    <w:r>
                      <w:t>May 2019 -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7C85FB0C" w:rsidR="00BA56D5" w:rsidRDefault="009E2953">
                    <w:pPr>
                      <w:pStyle w:val="Heading2"/>
                    </w:pPr>
                    <w:r>
                      <w:t>Customer service representative, Tech solutions, seattle, wa</w:t>
                    </w:r>
                  </w:p>
                  <w:p w14:paraId="01998676" w14:textId="78918A41" w:rsidR="00BA56D5" w:rsidRDefault="009E2953" w:rsidP="009E2953">
                    <w:pPr>
                      <w:pStyle w:val="ResumeText"/>
                    </w:pPr>
                    <w:r>
                      <w:t>Jun 2018 – May 2019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3FE00787" w:rsidR="00BA56D5" w:rsidRDefault="009E2953">
                    <w:pPr>
                      <w:pStyle w:val="Heading2"/>
                    </w:pPr>
                    <w:r>
                      <w:t>Associate Degree in business Administration, 2016</w:t>
                    </w:r>
                  </w:p>
                  <w:p w14:paraId="3AAF6751" w14:textId="0139C8BD" w:rsidR="00BA56D5" w:rsidRDefault="009E2953" w:rsidP="009E2953">
                    <w:r>
                      <w:t>Seattle Community College, Seattle, WA</w:t>
                    </w:r>
                  </w:p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24A26917" w:rsidR="00BA56D5" w:rsidRDefault="009E2953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E7AC8"/>
    <w:multiLevelType w:val="hybridMultilevel"/>
    <w:tmpl w:val="2AB8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A6F38"/>
    <w:rsid w:val="000F2C95"/>
    <w:rsid w:val="00197A58"/>
    <w:rsid w:val="002D0E78"/>
    <w:rsid w:val="004839FE"/>
    <w:rsid w:val="005C3F9F"/>
    <w:rsid w:val="006812AA"/>
    <w:rsid w:val="006C19AC"/>
    <w:rsid w:val="006F0F86"/>
    <w:rsid w:val="008F7017"/>
    <w:rsid w:val="009E2953"/>
    <w:rsid w:val="00BA56D5"/>
    <w:rsid w:val="00C14551"/>
    <w:rsid w:val="00C162D7"/>
    <w:rsid w:val="00C844AF"/>
    <w:rsid w:val="00D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A3C46DEF-0C7A-455D-8893-2E9FA0F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92561"/>
    <w:rsid w:val="00197A58"/>
    <w:rsid w:val="004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josh archer</cp:lastModifiedBy>
  <cp:revision>2</cp:revision>
  <dcterms:created xsi:type="dcterms:W3CDTF">2024-12-19T17:37:00Z</dcterms:created>
  <dcterms:modified xsi:type="dcterms:W3CDTF">2024-12-19T17:37:00Z</dcterms:modified>
</cp:coreProperties>
</file>