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E63E01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E63E01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0ED63BAB" w:rsidR="00BA56D5" w:rsidRDefault="00D37979">
          <w:pPr>
            <w:pStyle w:val="Name"/>
          </w:pPr>
          <w:r w:rsidRPr="00D37979"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0ED5FC77" w:rsidR="00BA56D5" w:rsidRDefault="007A5229">
            <w:r>
              <w:t>A highly m</w:t>
            </w:r>
            <w:r w:rsidR="00D37979" w:rsidRPr="00D37979">
              <w:t>otivated construction manager aiming to leverage a strong background in project management, team leadership, and blueprint interpretation. Seeking opportunities to drive success and contribute positively to outcomes in a forward-thinking construction company.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6E905598" w:rsidR="00BA56D5" w:rsidRDefault="00D37979">
                    <w:pPr>
                      <w:pStyle w:val="Heading2"/>
                    </w:pPr>
                    <w:r w:rsidRPr="00D37979">
                      <w:t>Project Management &amp; Coordination</w:t>
                    </w:r>
                  </w:p>
                </w:sdtContent>
              </w:sdt>
              <w:p w14:paraId="637E4F47" w14:textId="77777777" w:rsidR="00D37979" w:rsidRPr="00D37979" w:rsidRDefault="00D37979" w:rsidP="00D3797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D3797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Enhanced project workflows, improving efficiency and resource allocation.</w:t>
                </w:r>
              </w:p>
              <w:p w14:paraId="7FB431FA" w14:textId="77777777" w:rsidR="00D37979" w:rsidRPr="00D37979" w:rsidRDefault="00D37979" w:rsidP="00D3797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D3797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Maintained schedules and budgets, ensuring projects were completed on time and within budget.</w:t>
                </w:r>
              </w:p>
              <w:p w14:paraId="0394626B" w14:textId="77777777" w:rsidR="00D37979" w:rsidRDefault="00D37979" w:rsidP="00D3797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D37979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Fostered collaboration among teams, leading to successful project outcomes.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7C2D3E85" w:rsidR="00BA56D5" w:rsidRDefault="00D37979" w:rsidP="00D37979">
                    <w:pPr>
                      <w:pStyle w:val="Heading2"/>
                    </w:pPr>
                    <w:r w:rsidRPr="00D37979">
                      <w:t>Construction Supervision &amp; Safety</w:t>
                    </w:r>
                  </w:p>
                  <w:p w14:paraId="1F1CFDC5" w14:textId="77777777" w:rsidR="00D37979" w:rsidRPr="00D37979" w:rsidRDefault="00D37979" w:rsidP="00D3797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D37979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Conducted site inspections to uphold safety and quality standards.</w:t>
                    </w:r>
                  </w:p>
                  <w:p w14:paraId="364029B0" w14:textId="77777777" w:rsidR="00D37979" w:rsidRPr="00D37979" w:rsidRDefault="00D37979" w:rsidP="00D3797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D37979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Led project teams to meet deadlines and deliver high-quality results.</w:t>
                    </w:r>
                  </w:p>
                  <w:p w14:paraId="676B7011" w14:textId="1C007126" w:rsidR="00BA56D5" w:rsidRDefault="00D37979" w:rsidP="00D37979">
                    <w:pPr>
                      <w:pStyle w:val="ResumeText"/>
                    </w:pPr>
                    <w:r w:rsidRPr="00D37979">
                      <w:t>Implemented problem-solving strategies to address on-site challenges effectively.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969394295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4BEE7EAF" w14:textId="11AAE55E" w:rsidR="00D37979" w:rsidRDefault="00D37979" w:rsidP="00D37979">
                    <w:pPr>
                      <w:pStyle w:val="ResumeText"/>
                    </w:pPr>
                    <w:r>
                      <w:t>• Project management</w:t>
                    </w:r>
                  </w:p>
                  <w:p w14:paraId="177EEAF3" w14:textId="51F4C94E" w:rsidR="00D37979" w:rsidRDefault="00D37979" w:rsidP="00D37979">
                    <w:pPr>
                      <w:pStyle w:val="ResumeText"/>
                    </w:pPr>
                    <w:r>
                      <w:t>• Team leadership</w:t>
                    </w:r>
                  </w:p>
                  <w:p w14:paraId="7B082AEA" w14:textId="23383EAE" w:rsidR="00D37979" w:rsidRDefault="00D37979" w:rsidP="00D37979">
                    <w:pPr>
                      <w:pStyle w:val="ResumeText"/>
                    </w:pPr>
                    <w:r>
                      <w:t>• Machinery operation</w:t>
                    </w:r>
                  </w:p>
                  <w:p w14:paraId="03634D85" w14:textId="2D2D3875" w:rsidR="00D37979" w:rsidRDefault="00D37979" w:rsidP="00D37979">
                    <w:pPr>
                      <w:pStyle w:val="ResumeText"/>
                    </w:pPr>
                    <w:r>
                      <w:t>• Blueprint interpretation</w:t>
                    </w:r>
                  </w:p>
                  <w:p w14:paraId="37256E6E" w14:textId="1999FE61" w:rsidR="00BA56D5" w:rsidRDefault="00D37979" w:rsidP="00D37979">
                    <w:pPr>
                      <w:pStyle w:val="ResumeText"/>
                    </w:pPr>
                    <w:r>
                      <w:t>• Problem-solving and troubleshooting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383C56F0" w:rsidR="00BA56D5" w:rsidRDefault="00D37979">
                    <w:pPr>
                      <w:pStyle w:val="Heading2"/>
                    </w:pPr>
                    <w:r w:rsidRPr="00D37979">
                      <w:t>Project Coordinator</w:t>
                    </w:r>
                    <w:r>
                      <w:t xml:space="preserve"> | </w:t>
                    </w:r>
                    <w:r w:rsidRPr="00D37979">
                      <w:t>GHJ Developers</w:t>
                    </w:r>
                    <w:r>
                      <w:t xml:space="preserve"> |</w:t>
                    </w:r>
                    <w:r w:rsidRPr="00D37979">
                      <w:t xml:space="preserve"> Seattle, WA</w:t>
                    </w:r>
                  </w:p>
                  <w:p w14:paraId="6BF19B9C" w14:textId="7C1C91DA" w:rsidR="00BA56D5" w:rsidRDefault="00D37979">
                    <w:pPr>
                      <w:pStyle w:val="ResumeText"/>
                    </w:pPr>
                    <w:r w:rsidRPr="00D37979">
                      <w:t>June 20</w:t>
                    </w:r>
                    <w:r>
                      <w:t>XX</w:t>
                    </w:r>
                    <w:r w:rsidRPr="00D37979">
                      <w:t xml:space="preserve"> -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EEEBCF3" w:rsidR="00BA56D5" w:rsidRDefault="00D37979">
                    <w:pPr>
                      <w:pStyle w:val="Heading2"/>
                    </w:pPr>
                    <w:r w:rsidRPr="00D37979">
                      <w:t>Site Supervisor</w:t>
                    </w:r>
                    <w:r>
                      <w:t xml:space="preserve"> |</w:t>
                    </w:r>
                    <w:r w:rsidRPr="00D37979">
                      <w:t xml:space="preserve"> ABC Construction</w:t>
                    </w:r>
                    <w:r>
                      <w:t xml:space="preserve"> |</w:t>
                    </w:r>
                    <w:r w:rsidRPr="00D37979">
                      <w:t xml:space="preserve"> Seattle, WA</w:t>
                    </w:r>
                  </w:p>
                  <w:p w14:paraId="01998676" w14:textId="56A83478" w:rsidR="00BA56D5" w:rsidRDefault="00D37979" w:rsidP="00D37979">
                    <w:pPr>
                      <w:pStyle w:val="ResumeText"/>
                    </w:pPr>
                    <w:r w:rsidRPr="00D37979">
                      <w:t>June 20</w:t>
                    </w:r>
                    <w:r>
                      <w:t>XX</w:t>
                    </w:r>
                    <w:r w:rsidRPr="00D37979">
                      <w:t xml:space="preserve"> - June 20</w:t>
                    </w:r>
                    <w:r>
                      <w:t>XX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184AE4A4" w:rsidR="00BA56D5" w:rsidRDefault="00D37979">
                    <w:pPr>
                      <w:pStyle w:val="Heading2"/>
                    </w:pPr>
                    <w:r w:rsidRPr="00D37979">
                      <w:t>Associate Degree in Construction Management</w:t>
                    </w:r>
                    <w:r>
                      <w:t xml:space="preserve"> | </w:t>
                    </w:r>
                    <w:r w:rsidRPr="00D37979">
                      <w:t>Seattle Community College</w:t>
                    </w:r>
                  </w:p>
                  <w:p w14:paraId="3AAF6751" w14:textId="3D9BC126" w:rsidR="00BA56D5" w:rsidRDefault="00D37979" w:rsidP="00D37979">
                    <w:r>
                      <w:t>[</w:t>
                    </w:r>
                    <w:sdt>
                      <w:sdtPr>
                        <w:id w:val="1437799257"/>
                        <w:placeholder>
                          <w:docPart w:val="4C71F2902A4F4172845D53ACFDD06B83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 xml:space="preserve">You might want to include your GPA here and </w:t>
                        </w:r>
                        <w:proofErr w:type="gramStart"/>
                        <w:r w:rsidR="008F7017">
                          <w:t>a brief summary</w:t>
                        </w:r>
                        <w:proofErr w:type="gramEnd"/>
                        <w:r w:rsidR="008F7017">
                          <w:t xml:space="preserve"> of relevant coursework, awards, and honors.</w:t>
                        </w:r>
                      </w:sdtContent>
                    </w:sdt>
                    <w:r>
                      <w:t>]</w:t>
                    </w:r>
                  </w:p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p w14:paraId="48D32673" w14:textId="3B0B740D" w:rsidR="00BA56D5" w:rsidRDefault="00E63E01" w:rsidP="00D37979">
                    <w:pPr>
                      <w:pStyle w:val="ResumeText"/>
                    </w:pPr>
                    <w:sdt>
                      <w:sdtPr>
                        <w:id w:val="-765149349"/>
                        <w:placeholder>
                          <w:docPart w:val="E7F56BB095554695AC41C2D4D24F3A27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[Title, Company]</w:t>
                        </w:r>
                      </w:sdtContent>
                    </w:sdt>
                    <w:r w:rsidR="00D37979">
                      <w:t xml:space="preserve">, </w:t>
                    </w:r>
                    <w:sdt>
                      <w:sdtPr>
                        <w:id w:val="1492217909"/>
                        <w:placeholder>
                          <w:docPart w:val="00D86841A27E4E50BC54C2896E79351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[Contact Information]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D37979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4F68A827" w:rsidR="00BA56D5" w:rsidRDefault="00D37979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5C3F9F"/>
    <w:rsid w:val="006812AA"/>
    <w:rsid w:val="006C19AC"/>
    <w:rsid w:val="006F0F86"/>
    <w:rsid w:val="00714922"/>
    <w:rsid w:val="007A5229"/>
    <w:rsid w:val="008F7017"/>
    <w:rsid w:val="00B63D84"/>
    <w:rsid w:val="00BA56D5"/>
    <w:rsid w:val="00C14551"/>
    <w:rsid w:val="00C844AF"/>
    <w:rsid w:val="00CB7831"/>
    <w:rsid w:val="00D37979"/>
    <w:rsid w:val="00D44A56"/>
    <w:rsid w:val="00DB34E1"/>
    <w:rsid w:val="00E6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7048CF"/>
    <w:rsid w:val="007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sid w:val="007048CF"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 Ellis</dc:creator>
  <cp:lastModifiedBy>Nic P</cp:lastModifiedBy>
  <cp:revision>5</cp:revision>
  <dcterms:created xsi:type="dcterms:W3CDTF">2024-12-19T17:18:00Z</dcterms:created>
  <dcterms:modified xsi:type="dcterms:W3CDTF">2025-01-15T19:34:00Z</dcterms:modified>
</cp:coreProperties>
</file>