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796DB4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796DB4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E10D659" w:rsidR="00BA56D5" w:rsidRDefault="00E25721">
          <w:pPr>
            <w:pStyle w:val="Name"/>
          </w:pPr>
          <w:r w:rsidRPr="00E25721"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2FCECC93" w:rsidR="00BA56D5" w:rsidRDefault="00E25721">
            <w:r w:rsidRPr="00E25721">
              <w:t>Compassionate caregiver passionate about providing patient-centered care. Armed with a profound background in patient assistance, safety protocols, and medication management. Dedicated to providing exceptional care that enhances client comfort, safety, and overall well-being.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6CFB0C83" w:rsidR="00BA56D5" w:rsidRDefault="00E25721">
                    <w:pPr>
                      <w:pStyle w:val="Heading2"/>
                    </w:pPr>
                    <w:r w:rsidRPr="00E25721">
                      <w:t>Patient Care &amp; Support</w:t>
                    </w:r>
                  </w:p>
                </w:sdtContent>
              </w:sdt>
              <w:p w14:paraId="6E6ADFEE" w14:textId="77777777" w:rsidR="00E25721" w:rsidRPr="00E25721" w:rsidRDefault="00E25721" w:rsidP="00E2572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2572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Provided compassionate daily care to 10+ patients, ensuring comfort and dignity.</w:t>
                </w:r>
              </w:p>
              <w:p w14:paraId="151D96E3" w14:textId="77777777" w:rsidR="00E25721" w:rsidRPr="00E25721" w:rsidRDefault="00E25721" w:rsidP="00E2572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2572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Assisted with activities of daily living (ADLs), maintaining a high standard of hygiene and safety.</w:t>
                </w:r>
              </w:p>
              <w:p w14:paraId="0E339C2C" w14:textId="77777777" w:rsidR="00E25721" w:rsidRDefault="00E25721" w:rsidP="00E2572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2572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Delivered personalized emotional support, building strong rapport with patients and families.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3FB51AB8" w:rsidR="00BA56D5" w:rsidRDefault="00E25721" w:rsidP="00E25721">
                    <w:pPr>
                      <w:pStyle w:val="Heading2"/>
                    </w:pPr>
                    <w:r w:rsidRPr="00E25721">
                      <w:t>Health Monitoring &amp; Documentation</w:t>
                    </w:r>
                  </w:p>
                </w:sdtContent>
              </w:sdt>
              <w:p w14:paraId="29D1CB29" w14:textId="77777777" w:rsidR="00E25721" w:rsidRPr="00E25721" w:rsidRDefault="00E25721" w:rsidP="00E2572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2572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Accurately recorded vital signs and reported changes to healthcare teams.</w:t>
                </w:r>
              </w:p>
              <w:p w14:paraId="706BBBDC" w14:textId="77777777" w:rsidR="00E25721" w:rsidRPr="00E25721" w:rsidRDefault="00E25721" w:rsidP="00E2572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2572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Ensured proper medication administration, achieving 100% compliance with schedules.</w:t>
                </w:r>
              </w:p>
              <w:p w14:paraId="1405DB27" w14:textId="77777777" w:rsidR="00E25721" w:rsidRDefault="00E25721" w:rsidP="00E25721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25721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Maintained detailed patient records, ensuring seamless care coordination.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93D52CE" w14:textId="201F6452" w:rsidR="00BA56D5" w:rsidRDefault="00E25721" w:rsidP="00E25721">
                    <w:pPr>
                      <w:pStyle w:val="Heading2"/>
                    </w:pPr>
                    <w:r w:rsidRPr="00E25721">
                      <w:t>Crisis Response &amp; Safety</w:t>
                    </w:r>
                  </w:p>
                  <w:p w14:paraId="062107B4" w14:textId="77777777" w:rsidR="00E25721" w:rsidRPr="00E25721" w:rsidRDefault="00E25721" w:rsidP="00E25721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E25721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Responded promptly to medical emergencies, including CPR and first aid.</w:t>
                    </w:r>
                  </w:p>
                  <w:p w14:paraId="676B7011" w14:textId="6E555ABC" w:rsidR="00BA56D5" w:rsidRPr="00796DB4" w:rsidRDefault="00E25721" w:rsidP="00796DB4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E25721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Implemented safety protocols, reducing fall incidents by 20%.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70103C5" w14:textId="7E111AE2" w:rsidR="00E25721" w:rsidRDefault="00E25721" w:rsidP="00E25721">
            <w:pPr>
              <w:pStyle w:val="ResumeText"/>
            </w:pPr>
            <w:r>
              <w:t>• Certificate in Caregiving, 2016</w:t>
            </w:r>
          </w:p>
          <w:p w14:paraId="5CFA791A" w14:textId="73701E1C" w:rsidR="00E25721" w:rsidRDefault="00E25721" w:rsidP="00E25721">
            <w:pPr>
              <w:pStyle w:val="ResumeText"/>
            </w:pPr>
            <w:r>
              <w:t>• Certified Nursing Assistant (CNA)</w:t>
            </w:r>
          </w:p>
          <w:p w14:paraId="1004C0CD" w14:textId="473F0047" w:rsidR="00E25721" w:rsidRDefault="00E25721" w:rsidP="00E25721">
            <w:pPr>
              <w:pStyle w:val="ResumeText"/>
            </w:pPr>
            <w:r>
              <w:t>• CPR and First Aid Certified</w:t>
            </w:r>
          </w:p>
          <w:p w14:paraId="37256E6E" w14:textId="658F808B" w:rsidR="00BA56D5" w:rsidRDefault="00E25721" w:rsidP="00E25721">
            <w:pPr>
              <w:pStyle w:val="ResumeText"/>
            </w:pPr>
            <w:r>
              <w:t>• Medication Administration Certification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0B1D7914" w:rsidR="00BA56D5" w:rsidRDefault="00E25721">
                    <w:pPr>
                      <w:pStyle w:val="Heading2"/>
                    </w:pPr>
                    <w:r w:rsidRPr="00E25721">
                      <w:t>Caregiver</w:t>
                    </w:r>
                    <w:r>
                      <w:t xml:space="preserve"> | </w:t>
                    </w:r>
                    <w:r w:rsidRPr="00E25721">
                      <w:t>Senior Care Solutions</w:t>
                    </w:r>
                    <w:r>
                      <w:t xml:space="preserve"> |</w:t>
                    </w:r>
                    <w:r w:rsidRPr="00E25721">
                      <w:t xml:space="preserve"> Seattle, WA</w:t>
                    </w:r>
                  </w:p>
                  <w:p w14:paraId="6BF19B9C" w14:textId="77777777" w:rsidR="00BA56D5" w:rsidRDefault="00796DB4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05660851" w14:textId="38F4252F" w:rsidR="00E25721" w:rsidRDefault="00E25721" w:rsidP="00E25721">
                    <w:pPr>
                      <w:pStyle w:val="Heading2"/>
                    </w:pPr>
                    <w:r w:rsidRPr="00E25721">
                      <w:t>Caregiver</w:t>
                    </w:r>
                    <w:r>
                      <w:t xml:space="preserve"> | </w:t>
                    </w:r>
                    <w:r w:rsidRPr="00E25721">
                      <w:t>Home Care Professionals</w:t>
                    </w:r>
                    <w:r>
                      <w:t xml:space="preserve"> |</w:t>
                    </w:r>
                    <w:r w:rsidRPr="00E25721">
                      <w:t xml:space="preserve"> Seattle, WA</w:t>
                    </w:r>
                  </w:p>
                  <w:p w14:paraId="01998676" w14:textId="3659BE61" w:rsidR="00BA56D5" w:rsidRDefault="00796DB4" w:rsidP="00E25721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7B260212" w:rsidR="00BA56D5" w:rsidRDefault="00E25721">
                    <w:pPr>
                      <w:pStyle w:val="Heading2"/>
                    </w:pPr>
                    <w:r w:rsidRPr="00E25721">
                      <w:t>Associate of Applied Science in Nursing</w:t>
                    </w:r>
                    <w:r>
                      <w:t xml:space="preserve"> | </w:t>
                    </w:r>
                    <w:r w:rsidRPr="00E25721">
                      <w:t>Seattle Community College</w:t>
                    </w:r>
                  </w:p>
                  <w:p w14:paraId="011C0E18" w14:textId="60C8169B" w:rsidR="00E25721" w:rsidRPr="00E25721" w:rsidRDefault="00E25721" w:rsidP="00E25721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E25721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GPA: 3.8/4.0</w:t>
                    </w:r>
                  </w:p>
                  <w:p w14:paraId="2C5569C4" w14:textId="77777777" w:rsidR="00E25721" w:rsidRPr="00E25721" w:rsidRDefault="00E25721" w:rsidP="00E25721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E25721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Relevant coursework: Anatomy &amp; Physiology, Patient Care Techniques, Pharmacology, and Medical Ethics.</w:t>
                    </w:r>
                  </w:p>
                  <w:p w14:paraId="3AAF6751" w14:textId="786492C2" w:rsidR="00BA56D5" w:rsidRDefault="00E25721" w:rsidP="00E25721">
                    <w:r w:rsidRPr="00E25721">
                      <w:t>Honors: Dean's List (4 semesters), Awarded "Outstanding Student in Nursing" in 2022.</w:t>
                    </w:r>
                  </w:p>
                </w:sdtContent>
              </w:sdt>
            </w:sdtContent>
          </w:sdt>
        </w:tc>
      </w:tr>
    </w:tbl>
    <w:p w14:paraId="07C50FA5" w14:textId="508FAE41" w:rsidR="000A6F38" w:rsidRPr="000A6F38" w:rsidRDefault="000A6F38" w:rsidP="002A5863">
      <w:pPr>
        <w:tabs>
          <w:tab w:val="left" w:pos="8772"/>
        </w:tabs>
      </w:pPr>
    </w:p>
    <w:sectPr w:rsidR="000A6F38" w:rsidRPr="000A6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3A3A" w14:textId="77777777" w:rsidR="002A5863" w:rsidRDefault="002A5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2BC16A94" w:rsidR="00BA56D5" w:rsidRDefault="00E2572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8254" w14:textId="77777777" w:rsidR="002A5863" w:rsidRDefault="002A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0129" w14:textId="77777777" w:rsidR="002A5863" w:rsidRDefault="002A5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94F8" w14:textId="77777777" w:rsidR="002A5863" w:rsidRDefault="002A58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897A" w14:textId="77777777" w:rsidR="002A5863" w:rsidRDefault="002A58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A6F38"/>
    <w:rsid w:val="000E0C77"/>
    <w:rsid w:val="000F2C95"/>
    <w:rsid w:val="00197A58"/>
    <w:rsid w:val="00241C1C"/>
    <w:rsid w:val="002A5863"/>
    <w:rsid w:val="002D0E78"/>
    <w:rsid w:val="00417956"/>
    <w:rsid w:val="005002A7"/>
    <w:rsid w:val="005C3F9F"/>
    <w:rsid w:val="006812AA"/>
    <w:rsid w:val="006C19AC"/>
    <w:rsid w:val="006F0F86"/>
    <w:rsid w:val="00714922"/>
    <w:rsid w:val="00796DB4"/>
    <w:rsid w:val="008049BF"/>
    <w:rsid w:val="008F7017"/>
    <w:rsid w:val="00BA56D5"/>
    <w:rsid w:val="00C14551"/>
    <w:rsid w:val="00C844AF"/>
    <w:rsid w:val="00DB34E1"/>
    <w:rsid w:val="00E2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C7EF5C4-98C5-408C-ABE6-8C7330C5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E2572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92561"/>
    <w:rsid w:val="00197A58"/>
    <w:rsid w:val="00417956"/>
    <w:rsid w:val="007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86479F42531A4819AD9A96E3A59EA3E2">
    <w:name w:val="86479F42531A4819AD9A96E3A59EA3E2"/>
  </w:style>
  <w:style w:type="paragraph" w:customStyle="1" w:styleId="39E0E94BCF6D4FFA9CA18706452756E2">
    <w:name w:val="39E0E94BCF6D4FFA9CA18706452756E2"/>
  </w:style>
  <w:style w:type="paragraph" w:customStyle="1" w:styleId="4C71F2902A4F4172845D53ACFDD06B83">
    <w:name w:val="4C71F2902A4F4172845D53ACFDD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5</cp:revision>
  <dcterms:created xsi:type="dcterms:W3CDTF">2024-12-18T20:16:00Z</dcterms:created>
  <dcterms:modified xsi:type="dcterms:W3CDTF">2025-01-15T19:29:00Z</dcterms:modified>
</cp:coreProperties>
</file>