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8E363F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8E363F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3D1C890F" w:rsidR="00BA56D5" w:rsidRDefault="008E363F">
          <w:pPr>
            <w:pStyle w:val="Name"/>
          </w:pPr>
          <w:r w:rsidRPr="000A6F38">
            <w:t>[Author]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5174A7A0" w:rsidR="00BA56D5" w:rsidRDefault="003C3568">
            <w:r w:rsidRPr="003C3568">
              <w:t>Proactive Automotive Technician, skilled in various vehicle repairs and maintenance services, aims to contribute to a reputable automotive service team through technical skills and a commitment to vehicle safety.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198F858C" w:rsidR="00BA56D5" w:rsidRDefault="003C3568">
                    <w:pPr>
                      <w:pStyle w:val="Heading2"/>
                    </w:pPr>
                    <w:r w:rsidRPr="003C3568">
                      <w:t>Automotive Repair &amp; Maintenance</w:t>
                    </w:r>
                  </w:p>
                  <w:p w14:paraId="5FA4BCC7" w14:textId="5FEC9A81" w:rsidR="003C3568" w:rsidRPr="003C3568" w:rsidRDefault="003C3568" w:rsidP="003C3568">
                    <w:pPr>
                      <w:pStyle w:val="ResumeText"/>
                    </w:pPr>
                    <w:r w:rsidRPr="003C3568">
                      <w:t>ASE Certified Master Technician</w:t>
                    </w:r>
                  </w:p>
                  <w:p w14:paraId="676B7011" w14:textId="06AF8592" w:rsidR="00BA56D5" w:rsidRDefault="003C3568" w:rsidP="003C3568">
                    <w:pPr>
                      <w:pStyle w:val="ResumeText"/>
                    </w:pPr>
                    <w:r>
                      <w:t>Advanced Level Specialist Certification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255D2D6C" w14:textId="34C6369B" w:rsidR="00BA56D5" w:rsidRDefault="003C3568">
                    <w:pPr>
                      <w:pStyle w:val="ResumeText"/>
                    </w:pPr>
                    <w:r w:rsidRPr="003C3568">
                      <w:t>Vehicle Diagnostics</w:t>
                    </w:r>
                  </w:p>
                </w:sdtContent>
              </w:sdt>
              <w:sdt>
                <w:sdtPr>
                  <w:id w:val="664589972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02A4575D" w14:textId="0CF0649F" w:rsidR="00BA56D5" w:rsidRDefault="003C3568">
                    <w:pPr>
                      <w:pStyle w:val="ResumeText"/>
                    </w:pPr>
                    <w:r w:rsidRPr="003C3568">
                      <w:t>Engine Repair</w:t>
                    </w:r>
                  </w:p>
                </w:sdtContent>
              </w:sdt>
              <w:sdt>
                <w:sdtPr>
                  <w:id w:val="1641603760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75B83711" w14:textId="0C882C23" w:rsidR="00BA56D5" w:rsidRDefault="003C3568">
                    <w:pPr>
                      <w:pStyle w:val="ResumeText"/>
                    </w:pPr>
                    <w:r w:rsidRPr="003C3568">
                      <w:t>Customer Service</w:t>
                    </w:r>
                  </w:p>
                </w:sdtContent>
              </w:sdt>
              <w:sdt>
                <w:sdtPr>
                  <w:id w:val="969394295"/>
                  <w:placeholder>
                    <w:docPart w:val="D482B834582D45D08E520F7C2A3A0B97"/>
                  </w:placeholder>
                  <w15:repeatingSectionItem/>
                </w:sdtPr>
                <w:sdtEndPr/>
                <w:sdtContent>
                  <w:p w14:paraId="37256E6E" w14:textId="143688C0" w:rsidR="00BA56D5" w:rsidRDefault="003C3568">
                    <w:pPr>
                      <w:pStyle w:val="ResumeText"/>
                    </w:pPr>
                    <w:r w:rsidRPr="003C3568">
                      <w:t>Team Leadership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37A18F48" w:rsidR="00BA56D5" w:rsidRDefault="003C3568">
                    <w:pPr>
                      <w:pStyle w:val="Heading2"/>
                    </w:pPr>
                    <w:r w:rsidRPr="003C3568">
                      <w:t>Automotive Technician</w:t>
                    </w:r>
                    <w:r>
                      <w:t xml:space="preserve"> | </w:t>
                    </w:r>
                    <w:r w:rsidRPr="003C3568">
                      <w:t>Various Locations</w:t>
                    </w:r>
                    <w:r>
                      <w:t xml:space="preserve"> |</w:t>
                    </w:r>
                    <w:r w:rsidRPr="003C3568">
                      <w:t xml:space="preserve"> Seattle, WA</w:t>
                    </w:r>
                  </w:p>
                  <w:p w14:paraId="6BF19B9C" w14:textId="77777777" w:rsidR="00BA56D5" w:rsidRDefault="008E363F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7D6CFA17" w:rsidR="00BA56D5" w:rsidRDefault="003C3568">
                    <w:pPr>
                      <w:pStyle w:val="Heading2"/>
                    </w:pPr>
                    <w:r w:rsidRPr="003C3568">
                      <w:t>Junior Automotive Technician</w:t>
                    </w:r>
                    <w:r>
                      <w:t xml:space="preserve"> | </w:t>
                    </w:r>
                    <w:r w:rsidRPr="003C3568">
                      <w:t>QuickFix Auto</w:t>
                    </w:r>
                    <w:r>
                      <w:t xml:space="preserve"> |</w:t>
                    </w:r>
                    <w:r w:rsidRPr="003C3568">
                      <w:t xml:space="preserve"> Seattle, WA</w:t>
                    </w:r>
                  </w:p>
                  <w:p w14:paraId="01998676" w14:textId="5F97D72D" w:rsidR="00BA56D5" w:rsidRDefault="008E363F" w:rsidP="003C3568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b/>
                <w:bCs/>
                <w:caps/>
              </w:rPr>
              <w:id w:val="-691765356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b/>
                    <w:bCs/>
                    <w:caps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7D93C8F6" w14:textId="37AEB1C8" w:rsidR="003C3568" w:rsidRPr="003C3568" w:rsidRDefault="003C3568">
                    <w:pPr>
                      <w:rPr>
                        <w:b/>
                        <w:bCs/>
                      </w:rPr>
                    </w:pPr>
                    <w:r w:rsidRPr="003C3568">
                      <w:rPr>
                        <w:b/>
                        <w:bCs/>
                      </w:rPr>
                      <w:t>Associate Degree in Automotive Technology</w:t>
                    </w:r>
                    <w:r>
                      <w:rPr>
                        <w:b/>
                        <w:bCs/>
                      </w:rPr>
                      <w:t xml:space="preserve"> | </w:t>
                    </w:r>
                    <w:r w:rsidRPr="003C3568">
                      <w:rPr>
                        <w:rFonts w:cs="Segoe UI Emoji"/>
                        <w:b/>
                        <w:bCs/>
                      </w:rPr>
                      <w:t>Seattle Technical College</w:t>
                    </w:r>
                    <w:r w:rsidRPr="003C3568">
                      <w:rPr>
                        <w:rFonts w:cs="Segoe UI Emoji"/>
                        <w:b/>
                        <w:bCs/>
                      </w:rPr>
                      <w:t xml:space="preserve"> |</w:t>
                    </w:r>
                    <w:r w:rsidRPr="003C3568">
                      <w:rPr>
                        <w:rFonts w:cs="Segoe UI Emoji"/>
                        <w:b/>
                        <w:bCs/>
                      </w:rPr>
                      <w:t xml:space="preserve"> Seattle, WA</w:t>
                    </w:r>
                  </w:p>
                  <w:p w14:paraId="3AAF6751" w14:textId="5C89EEE6" w:rsidR="00BA56D5" w:rsidRDefault="008E363F" w:rsidP="003C3568">
                    <w:sdt>
                      <w:sdtPr>
                        <w:id w:val="1437799257"/>
                        <w:placeholder>
                          <w:docPart w:val="4C71F2902A4F4172845D53ACFDD06B83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8F7017">
                          <w:t>You might want to include your GPA here and a brief summary of relevant coursework, awards, and honors.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40512F5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61B52269" w14:textId="77777777" w:rsidR="00BA56D5" w:rsidRDefault="008F701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-998345838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7CF5F513" w14:textId="77777777" w:rsidR="00BA56D5" w:rsidRDefault="00DB34E1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241339944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02C7DF6E" w14:textId="77777777" w:rsidR="00BA56D5" w:rsidRDefault="00DB34E1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-1035580734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8D32673" w14:textId="77777777" w:rsidR="00BA56D5" w:rsidRDefault="00DB34E1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2"/>
      <w:gridCol w:w="5048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F5EAA6B" w:rsidR="00BA56D5" w:rsidRDefault="008E363F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You might want to include your GPA here and a brief summary of relevant coursework, awards, and honors.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A0B94"/>
    <w:multiLevelType w:val="hybridMultilevel"/>
    <w:tmpl w:val="9982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A6F38"/>
    <w:rsid w:val="000F2C95"/>
    <w:rsid w:val="00113157"/>
    <w:rsid w:val="00197A58"/>
    <w:rsid w:val="002D0E78"/>
    <w:rsid w:val="003C3568"/>
    <w:rsid w:val="00417956"/>
    <w:rsid w:val="005C3F9F"/>
    <w:rsid w:val="006812AA"/>
    <w:rsid w:val="006C19AC"/>
    <w:rsid w:val="006F0F86"/>
    <w:rsid w:val="008E363F"/>
    <w:rsid w:val="008F7017"/>
    <w:rsid w:val="00BA56D5"/>
    <w:rsid w:val="00C14551"/>
    <w:rsid w:val="00C844AF"/>
    <w:rsid w:val="00D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D482B834582D45D08E520F7C2A3A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0679-599D-4141-A807-F83F74A3AAA0}"/>
      </w:docPartPr>
      <w:docPartBody>
        <w:p w:rsidR="00092561" w:rsidRDefault="00092561">
          <w:pPr>
            <w:pStyle w:val="D482B834582D45D08E520F7C2A3A0B97"/>
          </w:pPr>
          <w:r>
            <w:t>[Professional or technical skills]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92561"/>
    <w:rsid w:val="00197A58"/>
    <w:rsid w:val="004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167</Words>
  <Characters>897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2024-12-18T18:20:00Z</dcterms:created>
  <dcterms:modified xsi:type="dcterms:W3CDTF">2024-12-18T18:20:00Z</dcterms:modified>
</cp:coreProperties>
</file>