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6E12A49E" w:rsidR="00BA56D5" w:rsidRDefault="00B26154">
      <w:pPr>
        <w:pStyle w:val="ContactInfo"/>
      </w:pPr>
      <w:r>
        <w:t>1234 City Street</w:t>
      </w:r>
    </w:p>
    <w:p w14:paraId="6347B0C9" w14:textId="27BB4CF1" w:rsidR="00BA56D5" w:rsidRDefault="00B26154">
      <w:pPr>
        <w:pStyle w:val="ContactInfo"/>
      </w:pPr>
      <w:r w:rsidRPr="00B26154">
        <w:t>Seattle, WA</w:t>
      </w:r>
    </w:p>
    <w:p w14:paraId="50560ABA" w14:textId="7661BC96" w:rsidR="00BA56D5" w:rsidRDefault="00B26154">
      <w:pPr>
        <w:pStyle w:val="ContactInfo"/>
      </w:pPr>
      <w:r w:rsidRPr="00B26154">
        <w:t>(123) 456-7891</w:t>
      </w:r>
      <w:r w:rsidR="008F7017">
        <w:t xml:space="preserve"> | </w:t>
      </w:r>
      <w:r w:rsidR="001E17F1" w:rsidRPr="00B26154">
        <w:rPr>
          <w:rStyle w:val="Emphasis"/>
        </w:rPr>
        <w:t>jordanellis@email.com</w:t>
      </w:r>
    </w:p>
    <w:p w14:paraId="0FE65724" w14:textId="75C3DF7D" w:rsidR="00BA56D5" w:rsidRDefault="001E17F1">
      <w:pPr>
        <w:pStyle w:val="ContactInfo"/>
        <w:rPr>
          <w:rStyle w:val="Emphasis"/>
        </w:rPr>
      </w:pPr>
      <w:r>
        <w:t>www.Personal-Website.com</w:t>
      </w:r>
    </w:p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57345978" w:rsidR="00BA56D5" w:rsidRDefault="001E17F1">
          <w:pPr>
            <w:pStyle w:val="Name"/>
          </w:pPr>
          <w:r w:rsidRPr="001E17F1">
            <w:t xml:space="preserve">Jordan Ellis 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4D172D45" w:rsidR="00BA56D5" w:rsidRDefault="00577BED">
            <w:r w:rsidRPr="00577BED">
              <w:t>Results-driven administrative professional with proven expertise in optimizing office efficiency, improving customer satisfaction, and streamlining workflows. Skilled in problem-solving, multitasking, and thriving in high-pressure environments, with a passion for driving organizational productivity and operational excellence.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1D21F7D8" w:rsidR="00BA56D5" w:rsidRDefault="001E17F1" w:rsidP="001E17F1">
                    <w:pPr>
                      <w:pStyle w:val="Heading2"/>
                    </w:pPr>
                    <w:r w:rsidRPr="001E17F1">
                      <w:t>ADMINISTRATIVE PROCESS OPTIMIZATION</w:t>
                    </w:r>
                  </w:p>
                  <w:p w14:paraId="0F59A35D" w14:textId="3EAC4A12" w:rsidR="001E17F1" w:rsidRDefault="001E17F1" w:rsidP="001E17F1">
                    <w:pPr>
                      <w:pStyle w:val="ResumeText"/>
                      <w:ind w:right="0"/>
                    </w:pPr>
                    <w:r w:rsidRPr="001E17F1">
                      <w:t xml:space="preserve">Streamlined administrative processes, achieving </w:t>
                    </w:r>
                    <w:r w:rsidR="00577BED">
                      <w:t xml:space="preserve">an </w:t>
                    </w:r>
                    <w:r>
                      <w:t>X%</w:t>
                    </w:r>
                    <w:r w:rsidRPr="001E17F1">
                      <w:t xml:space="preserve"> improvement in operational efficiency.</w:t>
                    </w:r>
                  </w:p>
                  <w:p w14:paraId="58A30DB7" w14:textId="65ACFD63" w:rsidR="00577BED" w:rsidRDefault="00577BED">
                    <w:pPr>
                      <w:pStyle w:val="ResumeText"/>
                    </w:pPr>
                    <w:r w:rsidRPr="00577BED">
                      <w:t>Implemented systems enhanc</w:t>
                    </w:r>
                    <w:r>
                      <w:t>ing</w:t>
                    </w:r>
                    <w:r w:rsidRPr="00577BED">
                      <w:t xml:space="preserve"> communication and coordination</w:t>
                    </w:r>
                    <w:r>
                      <w:t>.</w:t>
                    </w:r>
                  </w:p>
                </w:sdtContent>
              </w:sdt>
              <w:p w14:paraId="64D8A133" w14:textId="77777777" w:rsidR="00577BED" w:rsidRDefault="00577BE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77BE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Designed and managed travel planning workflows, reducing planning time by 20%.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392E132F" w:rsidR="00BA56D5" w:rsidRDefault="00577BED">
                    <w:pPr>
                      <w:pStyle w:val="Heading2"/>
                    </w:pPr>
                    <w:r w:rsidRPr="00577BED">
                      <w:t>OFFICE MANAGEMENT</w:t>
                    </w:r>
                  </w:p>
                  <w:p w14:paraId="2976BDB1" w14:textId="1EE34C76" w:rsidR="00577BED" w:rsidRDefault="00577BED">
                    <w:pPr>
                      <w:pStyle w:val="ResumeText"/>
                    </w:pPr>
                    <w:r w:rsidRPr="00577BED">
                      <w:t>Enhanced strategies</w:t>
                    </w:r>
                    <w:r>
                      <w:t xml:space="preserve"> for</w:t>
                    </w:r>
                    <w:r w:rsidRPr="00577BED">
                      <w:t xml:space="preserve"> a more efficient and productive office environment.</w:t>
                    </w:r>
                  </w:p>
                  <w:p w14:paraId="30540B5F" w14:textId="38FB3601" w:rsidR="00BA56D5" w:rsidRDefault="00577BED">
                    <w:pPr>
                      <w:pStyle w:val="ResumeText"/>
                    </w:pPr>
                    <w:r w:rsidRPr="00577BED">
                      <w:t>Spearheaded management initiatives that supported growth and success.</w:t>
                    </w:r>
                  </w:p>
                </w:sdtContent>
              </w:sdt>
              <w:p w14:paraId="6A682909" w14:textId="5C6A313B" w:rsidR="00577BED" w:rsidRDefault="00577BE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Standardized</w:t>
                </w:r>
                <w:r w:rsidRPr="00577BE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procedures for records management, ensuring accuracy and compliance.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5DED0F13" w:rsidR="00BA56D5" w:rsidRDefault="00577BED">
                    <w:pPr>
                      <w:pStyle w:val="Heading2"/>
                    </w:pPr>
                    <w:r w:rsidRPr="00577BED">
                      <w:t>CROSS-DEPARTMENTAL COORDINATION</w:t>
                    </w:r>
                  </w:p>
                  <w:p w14:paraId="3D014A47" w14:textId="758B5F7B" w:rsidR="00983BFC" w:rsidRDefault="00983BFC">
                    <w:pPr>
                      <w:pStyle w:val="ResumeText"/>
                    </w:pPr>
                    <w:r w:rsidRPr="00983BFC">
                      <w:t>Facilitated seamless communication between departments</w:t>
                    </w:r>
                    <w:r>
                      <w:t>.</w:t>
                    </w:r>
                  </w:p>
                  <w:p w14:paraId="79766A03" w14:textId="58F7FF12" w:rsidR="00983BFC" w:rsidRDefault="00983BFC">
                    <w:pPr>
                      <w:pStyle w:val="ResumeText"/>
                    </w:pPr>
                    <w:r w:rsidRPr="00983BFC">
                      <w:t>Coordinated company-wide events and meetings</w:t>
                    </w:r>
                    <w:r>
                      <w:t>.</w:t>
                    </w:r>
                  </w:p>
                  <w:p w14:paraId="676B7011" w14:textId="3FD56AFE" w:rsidR="00BA56D5" w:rsidRDefault="00577BED">
                    <w:pPr>
                      <w:pStyle w:val="ResumeText"/>
                    </w:pPr>
                    <w:r w:rsidRPr="00577BED">
                      <w:t>Managed vendor relationships, leading to cost savings and improved quality.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255D2D6C" w14:textId="0EF66AB8" w:rsidR="00BA56D5" w:rsidRDefault="001E17F1">
                    <w:pPr>
                      <w:pStyle w:val="ResumeText"/>
                    </w:pPr>
                    <w:r w:rsidRPr="001E17F1">
                      <w:t>Technical Proficiency</w:t>
                    </w:r>
                  </w:p>
                </w:sdtContent>
              </w:sdt>
              <w:sdt>
                <w:sdtPr>
                  <w:id w:val="664589972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02A4575D" w14:textId="1580A92C" w:rsidR="00BA56D5" w:rsidRDefault="001E17F1">
                    <w:pPr>
                      <w:pStyle w:val="ResumeText"/>
                    </w:pPr>
                    <w:r w:rsidRPr="001E17F1">
                      <w:t>Problem-Solving</w:t>
                    </w:r>
                  </w:p>
                </w:sdtContent>
              </w:sdt>
              <w:sdt>
                <w:sdtPr>
                  <w:id w:val="1641603760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75B83711" w14:textId="288E44B3" w:rsidR="00BA56D5" w:rsidRDefault="001E17F1">
                    <w:pPr>
                      <w:pStyle w:val="ResumeText"/>
                    </w:pPr>
                    <w:r w:rsidRPr="001E17F1">
                      <w:t>Data Entry</w:t>
                    </w:r>
                  </w:p>
                </w:sdtContent>
              </w:sdt>
              <w:sdt>
                <w:sdtPr>
                  <w:id w:val="969394295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6469E76D" w14:textId="35DC4581" w:rsidR="00B26154" w:rsidRDefault="001E17F1">
                    <w:pPr>
                      <w:pStyle w:val="ResumeText"/>
                    </w:pPr>
                    <w:r w:rsidRPr="001E17F1">
                      <w:t>Office Management</w:t>
                    </w:r>
                  </w:p>
                </w:sdtContent>
              </w:sdt>
              <w:sdt>
                <w:sdtPr>
                  <w:id w:val="-1681958158"/>
                  <w:placeholder>
                    <w:docPart w:val="213064EDB9164D36A0E2097044122772"/>
                  </w:placeholder>
                  <w15:repeatingSectionItem/>
                </w:sdtPr>
                <w:sdtEndPr/>
                <w:sdtContent>
                  <w:p w14:paraId="37256E6E" w14:textId="5E9DAFAD" w:rsidR="00BA56D5" w:rsidRDefault="00B26154">
                    <w:pPr>
                      <w:pStyle w:val="ResumeText"/>
                    </w:pPr>
                    <w:r w:rsidRPr="00B26154">
                      <w:t>Communication Skills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55F5178" w:rsidR="00BA56D5" w:rsidRDefault="001E17F1">
                    <w:pPr>
                      <w:pStyle w:val="Heading2"/>
                    </w:pPr>
                    <w:r w:rsidRPr="001E17F1">
                      <w:t>Bachelor of Science in Office Administration</w:t>
                    </w:r>
                  </w:p>
                  <w:p w14:paraId="3AAF6751" w14:textId="634AF393" w:rsidR="00BA56D5" w:rsidRDefault="001E17F1" w:rsidP="00B26154">
                    <w:r w:rsidRPr="001E17F1">
                      <w:t>Coursework in Office Management, Business Communication, Records Management, Organizational Behavior, and Business Law.</w:t>
                    </w:r>
                  </w:p>
                </w:sdtContent>
              </w:sdt>
            </w:sdtContent>
          </w:sdt>
        </w:tc>
      </w:tr>
      <w:tr w:rsidR="00B26154" w14:paraId="7FDFF260" w14:textId="77777777" w:rsidTr="00045313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E4FB843" w14:textId="77777777" w:rsidR="00B26154" w:rsidRDefault="00B26154" w:rsidP="00045313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35CAE18" w14:textId="77777777" w:rsidR="00B26154" w:rsidRDefault="00B26154" w:rsidP="00045313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67807264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98690665"/>
                  <w:placeholder>
                    <w:docPart w:val="E7432B3CD1F04CC39B6A36BEAFF27528"/>
                  </w:placeholder>
                  <w15:repeatingSectionItem/>
                </w:sdtPr>
                <w:sdtEndPr/>
                <w:sdtContent>
                  <w:p w14:paraId="658F9AB2" w14:textId="0159F382" w:rsidR="00B26154" w:rsidRDefault="00983BFC" w:rsidP="00045313">
                    <w:pPr>
                      <w:pStyle w:val="Heading2"/>
                    </w:pPr>
                    <w:r w:rsidRPr="00983BFC">
                      <w:t>Office Coordinator</w:t>
                    </w:r>
                    <w:r>
                      <w:t xml:space="preserve"> </w:t>
                    </w:r>
                    <w:r w:rsidR="00B26154">
                      <w:t xml:space="preserve">| </w:t>
                    </w:r>
                    <w:r w:rsidRPr="00983BFC">
                      <w:t>Universal Operations</w:t>
                    </w:r>
                    <w:r w:rsidR="00B26154" w:rsidRPr="00B26154">
                      <w:t xml:space="preserve"> | Seattle, WA</w:t>
                    </w:r>
                    <w:r w:rsidR="00B26154">
                      <w:t xml:space="preserve"> | </w:t>
                    </w:r>
                    <w:r w:rsidR="00B26154" w:rsidRPr="00B26154">
                      <w:t>Feb 20XX – Jan 20XX</w:t>
                    </w:r>
                  </w:p>
                  <w:p w14:paraId="512E7F8C" w14:textId="2CEA63F5" w:rsidR="00B26154" w:rsidRDefault="00983BFC" w:rsidP="00983BFC">
                    <w:pPr>
                      <w:pStyle w:val="ResumeText"/>
                      <w:ind w:right="180"/>
                    </w:pPr>
                    <w:r w:rsidRPr="00983BFC">
                      <w:t>Streamlined administrative processes to enhance efficiency, facilitated cross-departmental communications, coordinated schedules and travel, and led office management initiatives to support organizational growth and success.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B26154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57DA2F62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067039AD" w:rsidR="00BA56D5" w:rsidRDefault="001E17F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 xml:space="preserve">Jordan Ellis 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85F64"/>
    <w:multiLevelType w:val="hybridMultilevel"/>
    <w:tmpl w:val="A7F4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3560"/>
    <w:multiLevelType w:val="multilevel"/>
    <w:tmpl w:val="D52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267891">
    <w:abstractNumId w:val="0"/>
  </w:num>
  <w:num w:numId="2" w16cid:durableId="96400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31456"/>
    <w:rsid w:val="000766D2"/>
    <w:rsid w:val="000A6F38"/>
    <w:rsid w:val="000F2C95"/>
    <w:rsid w:val="00197A58"/>
    <w:rsid w:val="001E17F1"/>
    <w:rsid w:val="002D0E78"/>
    <w:rsid w:val="0054107E"/>
    <w:rsid w:val="00577BED"/>
    <w:rsid w:val="005C3B83"/>
    <w:rsid w:val="005C3F9F"/>
    <w:rsid w:val="006812AA"/>
    <w:rsid w:val="006C19AC"/>
    <w:rsid w:val="006F0F86"/>
    <w:rsid w:val="008F7017"/>
    <w:rsid w:val="00983BFC"/>
    <w:rsid w:val="00B26154"/>
    <w:rsid w:val="00BA56D5"/>
    <w:rsid w:val="00C14551"/>
    <w:rsid w:val="00C67DCF"/>
    <w:rsid w:val="00C844AF"/>
    <w:rsid w:val="00DB34E1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4399B8C8-E483-4977-8D51-B8636BC8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E17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213064EDB9164D36A0E209704412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D71B-9EC9-4297-939E-A2C63DBBF0C8}"/>
      </w:docPartPr>
      <w:docPartBody>
        <w:p w:rsidR="00713A4A" w:rsidRDefault="00713A4A" w:rsidP="00713A4A">
          <w:pPr>
            <w:pStyle w:val="213064EDB9164D36A0E2097044122772"/>
          </w:pPr>
          <w:r>
            <w:t>[Professional or technical skills]</w:t>
          </w:r>
        </w:p>
      </w:docPartBody>
    </w:docPart>
    <w:docPart>
      <w:docPartPr>
        <w:name w:val="E7432B3CD1F04CC39B6A36BEAFF2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4CE5-0258-435B-9C32-7CBBB7B7A5F4}"/>
      </w:docPartPr>
      <w:docPartBody>
        <w:p w:rsidR="00713A4A" w:rsidRDefault="00713A4A" w:rsidP="00713A4A">
          <w:pPr>
            <w:pStyle w:val="E7432B3CD1F04CC39B6A36BEAFF2752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92561"/>
    <w:rsid w:val="00197A58"/>
    <w:rsid w:val="0054107E"/>
    <w:rsid w:val="00713A4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sid w:val="00713A4A"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4C71F2902A4F4172845D53ACFDD06B83">
    <w:name w:val="4C71F2902A4F4172845D53ACFDD06B83"/>
  </w:style>
  <w:style w:type="paragraph" w:customStyle="1" w:styleId="213064EDB9164D36A0E2097044122772">
    <w:name w:val="213064EDB9164D36A0E2097044122772"/>
    <w:rsid w:val="00713A4A"/>
  </w:style>
  <w:style w:type="paragraph" w:customStyle="1" w:styleId="E7432B3CD1F04CC39B6A36BEAFF27528">
    <w:name w:val="E7432B3CD1F04CC39B6A36BEAFF27528"/>
    <w:rsid w:val="00713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20</TotalTime>
  <Pages>1</Pages>
  <Words>200</Words>
  <Characters>1581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2024-12-13T16:14:00Z</dcterms:created>
  <dcterms:modified xsi:type="dcterms:W3CDTF">2024-12-13T19:56:00Z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d5c726c158374b38bf78c40432426d0aa159e90d7fd9a19bda8b117d1b6ccca8</vt:lpwstr>
  </property>
</Properties>
</file>