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C3495F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C3495F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184FF527" w14:textId="77777777" w:rsidR="00470D07" w:rsidRDefault="00470D07" w:rsidP="00470D07"/>
    <w:p w14:paraId="3225A35C" w14:textId="72D60A24" w:rsidR="00470D07" w:rsidRDefault="00470D07" w:rsidP="00470D07">
      <w:r>
        <w:t>Dear [Hiring Manager's Name],</w:t>
      </w:r>
    </w:p>
    <w:p w14:paraId="68F8E0B4" w14:textId="77777777" w:rsidR="00470D07" w:rsidRDefault="00470D07" w:rsidP="00470D07">
      <w:r>
        <w:t>I am writing to express my interest in the [specific position name or "Food Service position"] at [Restaurant’s Name]. With a [your degree] in [your major] from [your university], and comprehensive experience in [specific experience, e.g., "leading kitchen operations and curating diverse menus"], I am excited about the opportunity to contribute to your team and enhance the dining experience at [Restaurant’s Name].</w:t>
      </w:r>
    </w:p>
    <w:p w14:paraId="2CFFF514" w14:textId="3828ABD1" w:rsidR="00470D07" w:rsidRDefault="00470D07" w:rsidP="00470D07">
      <w:r>
        <w:t>In my previous role as [Your last job title] at [Your last place of employment], I [describe a responsibility, action or achievement that’s relevant to the job, e.g., "led a team of chefs and kitchen staff in a high-volume restaurant, focusing on quality, presentation, and customer satisfaction"]. My hands-on experience has equipped me with a rich understanding of the intricacies involved in food service management, and I’m adept at creating a memorable dining experience for guests. Below are some areas where I know I can contribute to [Restaurant’s Name]:</w:t>
      </w:r>
    </w:p>
    <w:p w14:paraId="7269C858" w14:textId="77777777" w:rsidR="00470D07" w:rsidRDefault="00470D07" w:rsidP="00470D07">
      <w:pPr>
        <w:pStyle w:val="ListParagraph"/>
        <w:numPr>
          <w:ilvl w:val="0"/>
          <w:numId w:val="16"/>
        </w:numPr>
      </w:pPr>
      <w:r w:rsidRPr="00470D07">
        <w:rPr>
          <w:b/>
          <w:bCs/>
        </w:rPr>
        <w:t>Menu Development</w:t>
      </w:r>
      <w:r>
        <w:t>: Innovating and curating diverse menu items based on customer preferences and seasonal availability to enhance customer satisfaction and repeat business.</w:t>
      </w:r>
    </w:p>
    <w:p w14:paraId="5F37CE21" w14:textId="77777777" w:rsidR="00470D07" w:rsidRDefault="00470D07" w:rsidP="00470D07">
      <w:pPr>
        <w:pStyle w:val="ListParagraph"/>
        <w:numPr>
          <w:ilvl w:val="0"/>
          <w:numId w:val="16"/>
        </w:numPr>
      </w:pPr>
      <w:r w:rsidRPr="00470D07">
        <w:rPr>
          <w:b/>
          <w:bCs/>
        </w:rPr>
        <w:t>Quality and Safety</w:t>
      </w:r>
      <w:r>
        <w:t>: Ensuring that health, allergen, and food safety standards are consistently met, fostering a safe and pleasing dining environment.</w:t>
      </w:r>
    </w:p>
    <w:p w14:paraId="7AEBB30F" w14:textId="77777777" w:rsidR="00470D07" w:rsidRDefault="00470D07" w:rsidP="00470D07">
      <w:pPr>
        <w:pStyle w:val="ListParagraph"/>
        <w:numPr>
          <w:ilvl w:val="0"/>
          <w:numId w:val="16"/>
        </w:numPr>
      </w:pPr>
      <w:r w:rsidRPr="00470D07">
        <w:rPr>
          <w:b/>
          <w:bCs/>
        </w:rPr>
        <w:t>Team Leadership</w:t>
      </w:r>
      <w:r>
        <w:t>: Effectively managing a cohesive, productive team, encouraging professional growth and continuous improvement.</w:t>
      </w:r>
    </w:p>
    <w:p w14:paraId="3F4135F1" w14:textId="77777777" w:rsidR="00470D07" w:rsidRDefault="00470D07" w:rsidP="00470D07">
      <w:r>
        <w:t>I hold [mention any relevant certifications, e.g., "ServSafe Food Protection Manager Certification"], and I continually seek ways to stay updated with industry trends and best practices. I am particularly drawn to [Restaurant’s Name] due to [mention something you admire about the restaurant or something that aligns with your career goals or values].</w:t>
      </w:r>
    </w:p>
    <w:p w14:paraId="43BF432E" w14:textId="77777777" w:rsidR="00470D07" w:rsidRDefault="00470D07" w:rsidP="00470D07">
      <w:r>
        <w:t>Enclosed is my resume that further outlines my achievements. I am looking forward to the opportunity of discussing my application with you further. Thank you very much for considering my application.</w:t>
      </w:r>
    </w:p>
    <w:p w14:paraId="1B811361" w14:textId="77777777" w:rsidR="00470D07" w:rsidRDefault="00470D07" w:rsidP="00470D07">
      <w:r>
        <w:t>Warm regards,</w:t>
      </w:r>
    </w:p>
    <w:p w14:paraId="7015181E" w14:textId="41D137A5" w:rsidR="00E349CC" w:rsidRDefault="00470D07" w:rsidP="00470D07">
      <w:r>
        <w:t>[Your Name]</w:t>
      </w:r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C3495F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C3495F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15687"/>
    <w:multiLevelType w:val="hybridMultilevel"/>
    <w:tmpl w:val="8074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5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  <w:num w:numId="16" w16cid:durableId="13571236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2101B"/>
    <w:rsid w:val="00252801"/>
    <w:rsid w:val="002A3209"/>
    <w:rsid w:val="002A6497"/>
    <w:rsid w:val="003073D0"/>
    <w:rsid w:val="003D2A9A"/>
    <w:rsid w:val="003D3E53"/>
    <w:rsid w:val="004646D0"/>
    <w:rsid w:val="00470D07"/>
    <w:rsid w:val="004F62FD"/>
    <w:rsid w:val="005E64C7"/>
    <w:rsid w:val="005F0A91"/>
    <w:rsid w:val="00662BF7"/>
    <w:rsid w:val="006921A9"/>
    <w:rsid w:val="006B420F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06179"/>
    <w:rsid w:val="00C3495F"/>
    <w:rsid w:val="00CD0E84"/>
    <w:rsid w:val="00CD2FEC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3D2A9A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2</TotalTime>
  <Pages>1</Pages>
  <Words>301</Words>
  <Characters>1903</Characters>
  <Application>Microsoft Office Word</Application>
  <DocSecurity>0</DocSecurity>
  <Lines>105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4</cp:revision>
  <dcterms:created xsi:type="dcterms:W3CDTF">2024-12-20T16:09:00Z</dcterms:created>
  <dcterms:modified xsi:type="dcterms:W3CDTF">2025-01-16T17:11:00Z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2bd4673d5386952a89ba567834bdeb71463e97ba58f8176e3f22ef6a194ff35a</vt:lpwstr>
  </property>
</Properties>
</file>