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AC1BDA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AC1BDA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5B24210" w14:textId="77777777" w:rsidR="00253B99" w:rsidRPr="001B786A" w:rsidRDefault="00253B99" w:rsidP="00253B99">
      <w:pPr>
        <w:spacing w:line="360" w:lineRule="auto"/>
        <w:rPr>
          <w:rFonts w:ascii="Georgia" w:hAnsi="Georgia"/>
          <w:sz w:val="24"/>
          <w:szCs w:val="24"/>
        </w:rPr>
      </w:pPr>
      <w:r w:rsidRPr="001B786A">
        <w:rPr>
          <w:rFonts w:ascii="Georgia" w:hAnsi="Georgia"/>
          <w:sz w:val="24"/>
          <w:szCs w:val="24"/>
        </w:rPr>
        <w:t>Dear [Recipient's Name],</w:t>
      </w:r>
    </w:p>
    <w:p w14:paraId="729D1802" w14:textId="77777777" w:rsidR="00253B99" w:rsidRPr="001B786A" w:rsidRDefault="00253B99" w:rsidP="00253B99">
      <w:pPr>
        <w:spacing w:line="360" w:lineRule="auto"/>
        <w:rPr>
          <w:rFonts w:ascii="Georgia" w:hAnsi="Georgia"/>
          <w:sz w:val="24"/>
          <w:szCs w:val="24"/>
        </w:rPr>
      </w:pPr>
      <w:r w:rsidRPr="001B786A">
        <w:rPr>
          <w:rFonts w:ascii="Georgia" w:hAnsi="Georgia"/>
          <w:sz w:val="24"/>
          <w:szCs w:val="24"/>
        </w:rPr>
        <w:t>I am writing to express my genuine enthusiasm and interest in the [Specific Position Name] role at [Company’s Name], a position I discovered [where/how you found the job, e.g., on your company website]. With a solid foundation in fashion design, supported by a [Your Degree, e.g., Bachelor of Arts] in Fashion Design from [Your University], my background aligns well with the qualifications outlined in your job posting.</w:t>
      </w:r>
    </w:p>
    <w:p w14:paraId="0FAEE769" w14:textId="77777777" w:rsidR="00253B99" w:rsidRPr="001B786A" w:rsidRDefault="00253B99" w:rsidP="00253B99">
      <w:pPr>
        <w:spacing w:line="360" w:lineRule="auto"/>
        <w:rPr>
          <w:rFonts w:ascii="Georgia" w:hAnsi="Georgia"/>
          <w:sz w:val="24"/>
          <w:szCs w:val="24"/>
        </w:rPr>
      </w:pPr>
      <w:r w:rsidRPr="001B786A">
        <w:rPr>
          <w:rFonts w:ascii="Georgia" w:hAnsi="Georgia"/>
          <w:sz w:val="24"/>
          <w:szCs w:val="24"/>
        </w:rPr>
        <w:t>My most recent position as [Your Last Job Title, e.g., Lead Designer] at [Your Last Company’s Name] involved [specific responsibilities, achievements, projects, e.g., leading a team of designers in creating seasonal collections, liaising with manufacturers, and engaging in trend forecasting to keep our lines current and competitive]. This role honed my skills in [specific skills or areas, e.g., Fashion Design, Project Management, and Team Collaboration], and I am confident in my ability to significantly benefit [Company’s Name] with these capabilities.</w:t>
      </w:r>
    </w:p>
    <w:p w14:paraId="43F0632A" w14:textId="77777777" w:rsidR="00253B99" w:rsidRPr="001B786A" w:rsidRDefault="00253B99" w:rsidP="00253B99">
      <w:pPr>
        <w:spacing w:line="360" w:lineRule="auto"/>
        <w:rPr>
          <w:rFonts w:ascii="Georgia" w:hAnsi="Georgia"/>
          <w:sz w:val="24"/>
          <w:szCs w:val="24"/>
        </w:rPr>
      </w:pPr>
      <w:r w:rsidRPr="001B786A">
        <w:rPr>
          <w:rFonts w:ascii="Georgia" w:hAnsi="Georgia"/>
          <w:sz w:val="24"/>
          <w:szCs w:val="24"/>
        </w:rPr>
        <w:t>What excites me about the opportunity at [Company’s Name] is [specific details about the company, its culture, or projects that attracted you, e.g., your commitment to sustainable fashion, your innovative approach to design, or your reputation as an industry leader]. I am particularly inspired by [a specific project or aspect of the company] and am eager to contribute my share towards its success and evolution.</w:t>
      </w:r>
    </w:p>
    <w:p w14:paraId="736F3E3F" w14:textId="77777777" w:rsidR="00253B99" w:rsidRPr="001B786A" w:rsidRDefault="00253B99" w:rsidP="00253B99">
      <w:pPr>
        <w:spacing w:line="360" w:lineRule="auto"/>
        <w:rPr>
          <w:rFonts w:ascii="Georgia" w:hAnsi="Georgia"/>
          <w:sz w:val="24"/>
          <w:szCs w:val="24"/>
        </w:rPr>
      </w:pPr>
      <w:r w:rsidRPr="001B786A">
        <w:rPr>
          <w:rFonts w:ascii="Georgia" w:hAnsi="Georgia"/>
          <w:sz w:val="24"/>
          <w:szCs w:val="24"/>
        </w:rPr>
        <w:t>Thank you for considering my application. I am looking forward to the opportunity to further discuss how I can contribute to the amazing work happening at [Company’s Name].</w:t>
      </w:r>
    </w:p>
    <w:p w14:paraId="0DB3EFE6" w14:textId="77777777" w:rsidR="00253B99" w:rsidRPr="001B786A" w:rsidRDefault="00253B99" w:rsidP="00253B99">
      <w:pPr>
        <w:spacing w:line="360" w:lineRule="auto"/>
        <w:rPr>
          <w:rFonts w:ascii="Georgia" w:hAnsi="Georgia"/>
          <w:sz w:val="24"/>
          <w:szCs w:val="24"/>
        </w:rPr>
      </w:pPr>
      <w:r w:rsidRPr="001B786A">
        <w:rPr>
          <w:rFonts w:ascii="Georgia" w:hAnsi="Georgia"/>
          <w:sz w:val="24"/>
          <w:szCs w:val="24"/>
        </w:rPr>
        <w:t>Warm regards,</w:t>
      </w:r>
    </w:p>
    <w:p w14:paraId="7015181E" w14:textId="4C026879" w:rsidR="00E349CC" w:rsidRDefault="00253B99" w:rsidP="00AC1BDA">
      <w:pPr>
        <w:spacing w:line="360" w:lineRule="auto"/>
      </w:pPr>
      <w:r w:rsidRPr="001B786A">
        <w:rPr>
          <w:rFonts w:ascii="Georgia" w:hAnsi="Georgia"/>
          <w:sz w:val="24"/>
          <w:szCs w:val="24"/>
        </w:rPr>
        <w:t>[Your Name]</w:t>
      </w:r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6E00" w14:textId="77777777" w:rsidR="00253B99" w:rsidRDefault="00253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76A1" w14:textId="77777777" w:rsidR="00253B99" w:rsidRDefault="00253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4E89A" w14:textId="77777777" w:rsidR="00253B99" w:rsidRDefault="00253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8984" w14:textId="4CBA94BC" w:rsidR="00A0603C" w:rsidRPr="00253B99" w:rsidRDefault="00A0603C" w:rsidP="00253B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C48A" w14:textId="77777777" w:rsidR="00253B99" w:rsidRDefault="00253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A2ABD"/>
    <w:rsid w:val="000D35B1"/>
    <w:rsid w:val="000E1B2E"/>
    <w:rsid w:val="00170957"/>
    <w:rsid w:val="0017279C"/>
    <w:rsid w:val="00197A58"/>
    <w:rsid w:val="001E64C9"/>
    <w:rsid w:val="00202D1F"/>
    <w:rsid w:val="00252801"/>
    <w:rsid w:val="00253B99"/>
    <w:rsid w:val="002A3209"/>
    <w:rsid w:val="002A6497"/>
    <w:rsid w:val="003364FF"/>
    <w:rsid w:val="003D3E53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C1BDA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0A2ABD"/>
    <w:rsid w:val="00197A58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243</Words>
  <Characters>1542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archer</dc:creator>
  <cp:keywords/>
  <dc:description/>
  <cp:lastModifiedBy>Nic P</cp:lastModifiedBy>
  <cp:revision>3</cp:revision>
  <dcterms:created xsi:type="dcterms:W3CDTF">2024-12-20T14:40:00Z</dcterms:created>
  <dcterms:modified xsi:type="dcterms:W3CDTF">2025-01-16T17:03:00Z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