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4959AC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4959AC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51351D38" w14:textId="77777777" w:rsidR="0087762A" w:rsidRDefault="0087762A" w:rsidP="0087762A"/>
    <w:p w14:paraId="71570058" w14:textId="25BFFC0C" w:rsidR="0087762A" w:rsidRDefault="0087762A" w:rsidP="0087762A">
      <w:r>
        <w:t>Subject: Application for [Specific Executive Title] Position</w:t>
      </w:r>
    </w:p>
    <w:p w14:paraId="31B5302C" w14:textId="77777777" w:rsidR="0087762A" w:rsidRDefault="0087762A" w:rsidP="0087762A">
      <w:r>
        <w:t>Dear [Recipient’s Name],</w:t>
      </w:r>
    </w:p>
    <w:p w14:paraId="0F05D9BC" w14:textId="77777777" w:rsidR="0087762A" w:rsidRDefault="0087762A" w:rsidP="0087762A">
      <w:r>
        <w:t>I hope this letter finds you well. I am writing to express my interest in the [Specific Executive Title] position at [Company’s Name], as advertised on [where you found the job posting]. With a solid foundation in [mention a key skill or area of expertise] and a proven record in leading teams to success, I am excited about the opportunity to contribute my strategic vision and innovative solutions to your esteemed team at [Company’s Name].</w:t>
      </w:r>
    </w:p>
    <w:p w14:paraId="6E7EBB4A" w14:textId="77777777" w:rsidR="0087762A" w:rsidRDefault="0087762A" w:rsidP="0087762A">
      <w:r>
        <w:t>In my recent role as [Your Last Job Title] at [Your Last Company], I was responsible for [briefly describe your responsibilities, strategies, and some notable achievements]. This role involved [mention any relevant collaboration, leadership, strategic innovation, etc.], and I am confident that these experiences have well-prepared me to thrive and deliver exceptional results at [Company’s Name].</w:t>
      </w:r>
    </w:p>
    <w:p w14:paraId="0EE3F65A" w14:textId="77777777" w:rsidR="0087762A" w:rsidRDefault="0087762A" w:rsidP="0087762A">
      <w:r>
        <w:t>What excites me about the opportunity at [Company’s Name] is [mention something you admire about the company, its values, its projects, etc.]. I am enthusiastic about bringing my unique talents to this role, driving excellence, and contributing to the team and organizational success.</w:t>
      </w:r>
    </w:p>
    <w:p w14:paraId="5A6EA6E5" w14:textId="77777777" w:rsidR="0087762A" w:rsidRDefault="0087762A" w:rsidP="0087762A">
      <w:r>
        <w:t>Enclosed is my resume, which provides further detail about my professional journey. I am looking forward to the opportunity to discuss how my skills and experiences align with [Company’s Name]’s needs and how we can collaborate for mutual success. Thank you for considering my application. I am available for an interview at your earliest convenience and can be reached at [Your Phone Number].</w:t>
      </w:r>
    </w:p>
    <w:p w14:paraId="273991ED" w14:textId="7DAEC468" w:rsidR="0087762A" w:rsidRDefault="0087762A" w:rsidP="0087762A">
      <w:r>
        <w:t>Thank you for your time and consideration. I look forward to discussing my application in further detail.</w:t>
      </w:r>
    </w:p>
    <w:p w14:paraId="0B312958" w14:textId="77777777" w:rsidR="0087762A" w:rsidRDefault="0087762A" w:rsidP="0087762A">
      <w:r>
        <w:t>Warm regards,</w:t>
      </w:r>
    </w:p>
    <w:p w14:paraId="780BC55F" w14:textId="77777777" w:rsidR="0087762A" w:rsidRDefault="0087762A" w:rsidP="0087762A">
      <w:r>
        <w:t>[Your Name]</w:t>
      </w:r>
    </w:p>
    <w:p w14:paraId="7015181E" w14:textId="769FB463" w:rsidR="00E349CC" w:rsidRDefault="0087762A" w:rsidP="0087762A">
      <w:r>
        <w:t>[Enclosures: Resume, References]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4959AC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4959AC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959AC"/>
    <w:rsid w:val="004F62FD"/>
    <w:rsid w:val="005E64C7"/>
    <w:rsid w:val="005F0A91"/>
    <w:rsid w:val="00662BF7"/>
    <w:rsid w:val="006921A9"/>
    <w:rsid w:val="006B420F"/>
    <w:rsid w:val="007A07D5"/>
    <w:rsid w:val="007D6CB1"/>
    <w:rsid w:val="008141CC"/>
    <w:rsid w:val="0087762A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30EAC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3</TotalTime>
  <Pages>1</Pages>
  <Words>294</Words>
  <Characters>1616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2024-12-19T20:43:00Z</dcterms:created>
  <dcterms:modified xsi:type="dcterms:W3CDTF">2025-01-16T15:06:00Z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4db573ecddafa6d3ac89831f94372bd7c63743400f347108a256c85aa75f9764</vt:lpwstr>
  </property>
</Properties>
</file>