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274BBA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274BBA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029B3349" w14:textId="77777777" w:rsidR="00B634D2" w:rsidRDefault="00B634D2" w:rsidP="00B634D2"/>
    <w:p w14:paraId="3975DD50" w14:textId="0885730B" w:rsidR="00B634D2" w:rsidRDefault="00B634D2" w:rsidP="00B634D2">
      <w:r>
        <w:t>Dear [Employer's Name],</w:t>
      </w:r>
    </w:p>
    <w:p w14:paraId="225D4FC0" w14:textId="77777777" w:rsidR="00B634D2" w:rsidRDefault="00B634D2" w:rsidP="00B634D2"/>
    <w:p w14:paraId="79B805D3" w14:textId="77777777" w:rsidR="00B634D2" w:rsidRDefault="00B634D2" w:rsidP="00B634D2">
      <w:r>
        <w:t>I am writing to express my interest in the [Job Title] position listed on [where you found the job posting]. Armed with a [Your Degree] from [Your University] and a wealth of hands-on experiences from internships and volunteer work, I am eager to bring my enthusiasm, dedication, and hard work to the [Company's Name] team.</w:t>
      </w:r>
    </w:p>
    <w:p w14:paraId="23C45F99" w14:textId="77777777" w:rsidR="00B634D2" w:rsidRDefault="00B634D2" w:rsidP="00B634D2">
      <w:r>
        <w:t>Through my educational journey, I have acquired a diverse array of skills including [List a few key skills you possess]. Additionally, my experiences as a [Your Previous Role] at [Your Previous Company/Organization] has refined my abilities in [Key aspects you have worked on, e.g., communication, problem-solving, project management], and enhanced my understanding of [Industry or Sector], preparing me well for the challenges of the [Job Title] position.</w:t>
      </w:r>
    </w:p>
    <w:p w14:paraId="3F943272" w14:textId="77777777" w:rsidR="00B634D2" w:rsidRDefault="00B634D2" w:rsidP="00B634D2">
      <w:r>
        <w:t>I have also earned certifications such as [List Your Certifications], which, paired with my practical knowledge, make me a well-rounded candidate, ready to make meaningful contributions to your team. In each role I have undertaken, I have embraced opportunities to enhance organizational success, drive improvement, and deliver value.</w:t>
      </w:r>
    </w:p>
    <w:p w14:paraId="33600C4B" w14:textId="77777777" w:rsidR="00B634D2" w:rsidRDefault="00B634D2" w:rsidP="00B634D2">
      <w:r>
        <w:t>Enclosed is my resume that further outlines my qualifications. I am looking forward to the opportunity of discussing my application with you further at your earliest convenience.</w:t>
      </w:r>
    </w:p>
    <w:p w14:paraId="06C45AAA" w14:textId="77777777" w:rsidR="00B634D2" w:rsidRDefault="00B634D2" w:rsidP="00B634D2">
      <w:r>
        <w:t>Thank you very much for considering my application.</w:t>
      </w:r>
    </w:p>
    <w:p w14:paraId="75EA6AA7" w14:textId="77777777" w:rsidR="00B634D2" w:rsidRDefault="00B634D2" w:rsidP="00B634D2"/>
    <w:p w14:paraId="35D6CED3" w14:textId="70C94F0C" w:rsidR="00B634D2" w:rsidRDefault="00B634D2" w:rsidP="00B634D2">
      <w:r>
        <w:t>Sincerely,</w:t>
      </w:r>
    </w:p>
    <w:p w14:paraId="7015181E" w14:textId="0CC94ECB" w:rsidR="00E349CC" w:rsidRDefault="00B634D2" w:rsidP="00B634D2">
      <w:r>
        <w:t>[Your Name]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274BBA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274BBA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74BBA"/>
    <w:rsid w:val="002A3209"/>
    <w:rsid w:val="002A6497"/>
    <w:rsid w:val="003D3E53"/>
    <w:rsid w:val="004646D0"/>
    <w:rsid w:val="004F62FD"/>
    <w:rsid w:val="005E64C7"/>
    <w:rsid w:val="005F0A91"/>
    <w:rsid w:val="00662BF7"/>
    <w:rsid w:val="006921A9"/>
    <w:rsid w:val="006B420F"/>
    <w:rsid w:val="00714922"/>
    <w:rsid w:val="0079329A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634D2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22B89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1492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2024-12-19T20:10:00Z</dcterms:created>
  <dcterms:modified xsi:type="dcterms:W3CDTF">2025-01-15T20:54:00Z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