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25A1E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25A1E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ECF8F5B" w14:textId="77777777" w:rsidR="00423021" w:rsidRDefault="00423021" w:rsidP="00423021"/>
    <w:p w14:paraId="009EC41E" w14:textId="65D6749C" w:rsidR="00423021" w:rsidRDefault="00423021" w:rsidP="00423021">
      <w:r>
        <w:t>Dear [Hiring Manager’s Full Name],</w:t>
      </w:r>
    </w:p>
    <w:p w14:paraId="0A3C00E8" w14:textId="77777777" w:rsidR="00423021" w:rsidRDefault="00423021" w:rsidP="00423021">
      <w:r>
        <w:t>I am writing to express my interest in the [Specific Position Name or "Entertainment Position"] at [Company’s Name], as advertised on [Where You Found the Job Posting]. Armed with a [Your Degree] from [Your University] and a wealth of experience in [Specific Areas, e.g., acting, singing, dancing, directing, etc.], I am excited about the opportunity to contribute to your esteemed team and enhance the creative brilliance of [Company’s Name].</w:t>
      </w:r>
    </w:p>
    <w:p w14:paraId="3AFB8B64" w14:textId="77777777" w:rsidR="00423021" w:rsidRDefault="00423021" w:rsidP="00423021">
      <w:r>
        <w:t>My journey in the entertainment industry has been marked by roles such as [Your Previous Role] at [Previous Company], where I [briefly describe what you did, e.g., portrayed various characters, directed plays, composed music, etc.]. This experience honed my skills in [Specific Skills or Areas], enabling me to [what you achieved or improved, e.g., deliver captivating performances, enhance audience engagement, improve production quality, etc.].</w:t>
      </w:r>
    </w:p>
    <w:p w14:paraId="5F1F3D43" w14:textId="77777777" w:rsidR="00423021" w:rsidRDefault="00423021" w:rsidP="00423021">
      <w:r>
        <w:t>I am particularly drawn to [Company’s Name] due to [mention any remarkable facts about the company, its culture, a specific project, or the team]. Your [mention a specific project, methodology, or aspect] resonates with my personal creative ethos, and I am enthusiastic about bringing my unique talents and perspectives to your dynamic team.</w:t>
      </w:r>
    </w:p>
    <w:p w14:paraId="4C7E2D8C" w14:textId="77777777" w:rsidR="00423021" w:rsidRDefault="00423021" w:rsidP="00423021">
      <w:r>
        <w:t>Enclosed, please find my resume and a [portfolio or link to your portfolio] showcasing my work. I am looking forward to the opportunity to delve deeper into how my background, skills, and passions align with the vision and needs of [Company’s Name]. I am available for an interview at your earliest convenience and can be reached at [Your Phone Number].</w:t>
      </w:r>
    </w:p>
    <w:p w14:paraId="1FA63784" w14:textId="77777777" w:rsidR="00423021" w:rsidRDefault="00423021" w:rsidP="00423021">
      <w:r>
        <w:t>Thank you for considering my application. I eagerly await the chance to explore the exciting possibilities that align our mutual interests and objectives.</w:t>
      </w:r>
    </w:p>
    <w:p w14:paraId="622B516A" w14:textId="77777777" w:rsidR="00423021" w:rsidRDefault="00423021" w:rsidP="00423021"/>
    <w:p w14:paraId="46AC8CC2" w14:textId="023263CD" w:rsidR="00423021" w:rsidRDefault="00423021" w:rsidP="00423021">
      <w:r>
        <w:t>Warm regards,</w:t>
      </w:r>
    </w:p>
    <w:p w14:paraId="64A0C517" w14:textId="77777777" w:rsidR="00423021" w:rsidRDefault="00423021" w:rsidP="00423021">
      <w:r>
        <w:t>[Your Full Name]</w:t>
      </w:r>
    </w:p>
    <w:p w14:paraId="7015181E" w14:textId="09DBFC2D" w:rsidR="00E349CC" w:rsidRDefault="00423021" w:rsidP="00423021">
      <w:r>
        <w:t>[Your Phone Number], [Your Email Address]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F25A1E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F25A1E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23021"/>
    <w:rsid w:val="004646D0"/>
    <w:rsid w:val="0048117E"/>
    <w:rsid w:val="004F62FD"/>
    <w:rsid w:val="00512B5C"/>
    <w:rsid w:val="005E64C7"/>
    <w:rsid w:val="005F0A91"/>
    <w:rsid w:val="00662BF7"/>
    <w:rsid w:val="006921A9"/>
    <w:rsid w:val="006B420F"/>
    <w:rsid w:val="00714922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25A1E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1492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2024-12-19T19:49:00Z</dcterms:created>
  <dcterms:modified xsi:type="dcterms:W3CDTF">2025-01-15T20:52:00Z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