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87689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87689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FB1EDB1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Dear [Hiring Manager’s Name],</w:t>
      </w:r>
    </w:p>
    <w:p w14:paraId="37F85447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I am writing to express my genuine interest in the [Specific Position] at [Company’s Name], as advertised on [where you found the job posting]. With a comprehensive background in electronics engineering and specialized experience in [specific skill or area, e.g., electronic circuit design], I am enthusiastic about the opportunity to contribute to your team and enhance the [specific project or product line].</w:t>
      </w:r>
    </w:p>
    <w:p w14:paraId="4CC5EB61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In my recent position as an Electronics Engineer at [Your Previous Company], I played a pivotal role in [briefly describe a project or responsibility and its impact on the overall objective or business]. My hands-on experience with [mention any specific technologies, tools, or approaches] and a proactive approach towards problem-solving, have equipped me with the expertise necessary to drive projects to completion and improve operational efficiencies.</w:t>
      </w:r>
    </w:p>
    <w:p w14:paraId="5FE3BBEE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What stands out about [Company’s Name] is [mention any admirable fact, project, or achievement about the company]. This resonates with my professional philosophy and career objectives, and I am eager to contribute my part towards [mention how you plan to contribute to the company or its projects].</w:t>
      </w:r>
    </w:p>
    <w:p w14:paraId="3EAD958B" w14:textId="01827214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 xml:space="preserve">I am looking forward to the possibility of discussing this exciting opportunity with you. </w:t>
      </w:r>
    </w:p>
    <w:p w14:paraId="244EC78B" w14:textId="77777777" w:rsidR="00A87689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Thank you for your time and consideration.</w:t>
      </w:r>
    </w:p>
    <w:p w14:paraId="1B32A8CD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</w:p>
    <w:p w14:paraId="7D49F55C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Warmest regards,</w:t>
      </w:r>
    </w:p>
    <w:p w14:paraId="1956D0C5" w14:textId="77777777" w:rsidR="00A87689" w:rsidRPr="00B531CE" w:rsidRDefault="00A87689" w:rsidP="00A87689">
      <w:pPr>
        <w:spacing w:line="360" w:lineRule="auto"/>
        <w:rPr>
          <w:rFonts w:ascii="Georgia" w:hAnsi="Georgia"/>
          <w:sz w:val="24"/>
          <w:szCs w:val="24"/>
        </w:rPr>
      </w:pPr>
      <w:r w:rsidRPr="00B531CE">
        <w:rPr>
          <w:rFonts w:ascii="Georgia" w:hAnsi="Georgia"/>
          <w:sz w:val="24"/>
          <w:szCs w:val="24"/>
        </w:rPr>
        <w:t>[Your Name]</w:t>
      </w:r>
    </w:p>
    <w:p w14:paraId="7015181E" w14:textId="28F9BC1A" w:rsidR="00E349CC" w:rsidRDefault="00E349CC" w:rsidP="00A87689">
      <w:pPr>
        <w:pStyle w:val="Salutation"/>
      </w:pP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395A" w14:textId="77777777" w:rsidR="00A87689" w:rsidRDefault="00A87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779D" w14:textId="77777777" w:rsidR="00A87689" w:rsidRDefault="00A87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D2CF" w14:textId="77777777" w:rsidR="00A87689" w:rsidRDefault="00A87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8984" w14:textId="1C7C8E45" w:rsidR="00A0603C" w:rsidRDefault="00A0603C" w:rsidP="00B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F1D8" w14:textId="77777777" w:rsidR="00A87689" w:rsidRDefault="00A87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E64C7"/>
    <w:rsid w:val="005F0A91"/>
    <w:rsid w:val="00662BF7"/>
    <w:rsid w:val="006921A9"/>
    <w:rsid w:val="006B420F"/>
    <w:rsid w:val="007A24A9"/>
    <w:rsid w:val="007C24E2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87689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0A6C2042-1832-41FE-912D-EB76EA5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7A24A9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josh archer</cp:lastModifiedBy>
  <cp:revision>2</cp:revision>
  <dcterms:created xsi:type="dcterms:W3CDTF">2024-12-19T18:29:00Z</dcterms:created>
  <dcterms:modified xsi:type="dcterms:W3CDTF">2024-12-19T18:29:00Z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