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5762F4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5762F4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117A5AC1" w14:textId="77777777" w:rsidR="007C6B1D" w:rsidRDefault="007C6B1D" w:rsidP="007C6B1D">
      <w:pPr>
        <w:pStyle w:val="Salutation"/>
      </w:pPr>
      <w:r>
        <w:t>Dear [Recipient's Name],</w:t>
      </w:r>
    </w:p>
    <w:p w14:paraId="1DF85FFA" w14:textId="77777777" w:rsidR="007C6B1D" w:rsidRDefault="007C6B1D" w:rsidP="007C6B1D">
      <w:pPr>
        <w:pStyle w:val="Salutation"/>
      </w:pPr>
      <w:r>
        <w:t>I am writing to express my interest in the [Specific Position Name] at [Company Name] as advertised on [where you found the job posting]. With a [Your Degree] in Graphic Design from [Your University] and extensive experience in various design environments, I am enthusiastic about the opportunity to contribute my unique creative skills to your esteemed team and enhance [Company Name]'s visual and brand presence.</w:t>
      </w:r>
    </w:p>
    <w:p w14:paraId="5C86C6B2" w14:textId="77777777" w:rsidR="007C6B1D" w:rsidRDefault="007C6B1D" w:rsidP="007C6B1D">
      <w:pPr>
        <w:pStyle w:val="Salutation"/>
      </w:pPr>
      <w:r>
        <w:t>In my previous role as a [Your Previous Job Title] at [Your Previous Company], I [</w:t>
      </w:r>
      <w:proofErr w:type="gramStart"/>
      <w:r>
        <w:t>mention</w:t>
      </w:r>
      <w:proofErr w:type="gramEnd"/>
      <w:r>
        <w:t xml:space="preserve"> any significant achievement, milestone, or project related to the job posting]. My commitment to delivering top-tier design solutions and cultivating compelling visual communications aligns with your vision of pushing the boundaries of creativity and innovation.</w:t>
      </w:r>
    </w:p>
    <w:p w14:paraId="3875F27B" w14:textId="3838D593" w:rsidR="007C6B1D" w:rsidRDefault="007C6B1D" w:rsidP="007C6B1D">
      <w:pPr>
        <w:pStyle w:val="Salutation"/>
      </w:pPr>
      <w:r>
        <w:t xml:space="preserve">What excites me about the opportunity at [Company Name] is [mention any remarkable fact or achievement about the </w:t>
      </w:r>
      <w:proofErr w:type="gramStart"/>
      <w:r>
        <w:t>Company, or</w:t>
      </w:r>
      <w:proofErr w:type="gramEnd"/>
      <w:r>
        <w:t xml:space="preserve"> explain why you are particularly interested in this Company]. I am thrilled about the chance to contribute my specialized skills and fresh ideas to your esteemed team, fostering a culture of creativity and innovation that will propel [Company Name] towards achieving new heights in design excellence.</w:t>
      </w:r>
    </w:p>
    <w:p w14:paraId="1FE432D3" w14:textId="77777777" w:rsidR="007C6B1D" w:rsidRDefault="007C6B1D" w:rsidP="007C6B1D">
      <w:pPr>
        <w:pStyle w:val="Salutation"/>
      </w:pPr>
      <w:r>
        <w:t>Enclosed is my resume, which elaborates on my professional journey and accomplishments. I look forward to the opportunity to further discuss how my background, skills, and certifications align perfectly with the [Specific Position Name] at [Company Name]. Thank you for considering my application. I am enthusiastic about the possibility of contributing meaningfully to your team and projects.</w:t>
      </w:r>
    </w:p>
    <w:p w14:paraId="107E8FD6" w14:textId="77777777" w:rsidR="007C6B1D" w:rsidRDefault="007C6B1D" w:rsidP="007C6B1D">
      <w:pPr>
        <w:pStyle w:val="Salutation"/>
      </w:pPr>
      <w:r>
        <w:t>Warm regards,</w:t>
      </w:r>
    </w:p>
    <w:p w14:paraId="7015181E" w14:textId="6260CDA5" w:rsidR="00E349CC" w:rsidRDefault="007C6B1D" w:rsidP="007C6B1D">
      <w:pPr>
        <w:pStyle w:val="Salutation"/>
      </w:pPr>
      <w:r>
        <w:t>[Your Name]</w:t>
      </w:r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5762F4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5762F4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4646D0"/>
    <w:rsid w:val="004F62FD"/>
    <w:rsid w:val="005E64C7"/>
    <w:rsid w:val="005F0A91"/>
    <w:rsid w:val="00662BF7"/>
    <w:rsid w:val="006921A9"/>
    <w:rsid w:val="006B420F"/>
    <w:rsid w:val="007C6B1D"/>
    <w:rsid w:val="007D6CB1"/>
    <w:rsid w:val="008141CC"/>
    <w:rsid w:val="00885A3F"/>
    <w:rsid w:val="008A0AD8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302EF"/>
    <w:rsid w:val="00CD0E84"/>
    <w:rsid w:val="00CD2FEC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paragraph" w:customStyle="1" w:styleId="D3032AE7652E48A0BC60BAB7321386C7">
    <w:name w:val="D3032AE7652E48A0BC60BAB7321386C7"/>
  </w:style>
  <w:style w:type="paragraph" w:customStyle="1" w:styleId="A18EB9D199DC43D2B6A6444F935F17E4">
    <w:name w:val="A18EB9D199DC43D2B6A6444F935F17E4"/>
  </w:style>
  <w:style w:type="paragraph" w:customStyle="1" w:styleId="9F671694509248909B75A57AA15FD8D6">
    <w:name w:val="9F671694509248909B75A57AA15FD8D6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5D43872A49E44B9B8D0982FC18FE867C">
    <w:name w:val="5D43872A49E44B9B8D0982FC18FE867C"/>
  </w:style>
  <w:style w:type="paragraph" w:customStyle="1" w:styleId="2AF5C620310A476FB5B38F73B276351A">
    <w:name w:val="2AF5C620310A476FB5B38F73B276351A"/>
  </w:style>
  <w:style w:type="paragraph" w:customStyle="1" w:styleId="9F5FC62FCEFF432697D3C4DC25114CE7">
    <w:name w:val="9F5FC62FCEFF432697D3C4DC25114CE7"/>
  </w:style>
  <w:style w:type="paragraph" w:customStyle="1" w:styleId="3A881190F3A5404C9E9E7E3AE89734C7">
    <w:name w:val="3A881190F3A5404C9E9E7E3AE89734C7"/>
  </w:style>
  <w:style w:type="paragraph" w:customStyle="1" w:styleId="7CC4C982FA594D65A8DA24E94FA91001">
    <w:name w:val="7CC4C982FA594D65A8DA24E94FA91001"/>
  </w:style>
  <w:style w:type="paragraph" w:customStyle="1" w:styleId="386343D0019A44A6B74D0AF51BA9F11F">
    <w:name w:val="386343D0019A44A6B74D0AF51BA9F11F"/>
  </w:style>
  <w:style w:type="paragraph" w:customStyle="1" w:styleId="2936FCD1866B44CA847F541C19787CFA">
    <w:name w:val="2936FCD1866B44CA847F541C19787CFA"/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EF647BD3E054FBDBBAD6AAD0723F8A0">
    <w:name w:val="BEF647BD3E054FBDBBAD6AAD0723F8A0"/>
  </w:style>
  <w:style w:type="paragraph" w:customStyle="1" w:styleId="E0E5D4F721374F878CAE4E1D9C081F98">
    <w:name w:val="E0E5D4F721374F878CAE4E1D9C081F98"/>
  </w:style>
  <w:style w:type="paragraph" w:customStyle="1" w:styleId="19C7FD0024984B67B187AA345FB2FA69">
    <w:name w:val="19C7FD0024984B67B187AA345FB2FA69"/>
  </w:style>
  <w:style w:type="paragraph" w:customStyle="1" w:styleId="9D1A7B2D711E4EB48AC81F0439C484D3">
    <w:name w:val="9D1A7B2D711E4EB48AC81F0439C484D3"/>
  </w:style>
  <w:style w:type="paragraph" w:customStyle="1" w:styleId="371B2093C67E442CAB34FFC4FFF09ED5">
    <w:name w:val="371B2093C67E442CAB34FFC4FFF09ED5"/>
  </w:style>
  <w:style w:type="paragraph" w:customStyle="1" w:styleId="C935995145B64D279B7C01FB831BC521">
    <w:name w:val="C935995145B64D279B7C01FB831BC521"/>
  </w:style>
  <w:style w:type="paragraph" w:customStyle="1" w:styleId="8468E766B24745F6844E3581DA62BC56">
    <w:name w:val="8468E766B24745F6844E3581DA62BC56"/>
  </w:style>
  <w:style w:type="paragraph" w:customStyle="1" w:styleId="3572E0575C844DB89F87BDB42F2DDFA0">
    <w:name w:val="3572E0575C844DB89F87BDB42F2DDFA0"/>
  </w:style>
  <w:style w:type="paragraph" w:customStyle="1" w:styleId="95DFDBA37DBF42A1A20173B0EBD5F669">
    <w:name w:val="95DFDBA37DBF42A1A20173B0EBD5F669"/>
  </w:style>
  <w:style w:type="paragraph" w:customStyle="1" w:styleId="A0671CBCDB3A4CE492AE25B744F20DB0">
    <w:name w:val="A0671CBCDB3A4CE492AE25B744F20DB0"/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>Nic P</cp:lastModifiedBy>
  <cp:revision>2</cp:revision>
  <dcterms:created xsi:type="dcterms:W3CDTF">2024-12-19T18:06:00Z</dcterms:created>
  <dcterms:modified xsi:type="dcterms:W3CDTF">2024-12-19T18:06:00Z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