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F5F53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F5F53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060D10E" w14:textId="77777777" w:rsidR="00812A6F" w:rsidRPr="002A7C9A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Dear [Employer’s Name],</w:t>
      </w:r>
    </w:p>
    <w:p w14:paraId="2D40F834" w14:textId="77777777" w:rsidR="00812A6F" w:rsidRPr="002A7C9A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I am writing to express my interest in the [Job Title] position at [Company’s Name] as advertised on [where you found the job posting]. With a comprehensive background in customer service, enhanced by strong proficiencies in [Key Skills such as CRM tools, communication, problem-solving, etc.], I am eager to bring my expertise to your esteemed team and contribute to enhancing the customer experience and satisfaction levels.</w:t>
      </w:r>
    </w:p>
    <w:p w14:paraId="457DA86F" w14:textId="4ABD9235" w:rsidR="00812A6F" w:rsidRPr="002A7C9A" w:rsidRDefault="00812A6F" w:rsidP="00FF5F53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In my previous roles in the customer service domain, I have honed my abilities to manage and resolve a multitude of customer inquiries, promote a customer-centric culture, and lead teams towards achieving operational excellence and superior customer satisfaction. I am attracted to the opportunity at [Company’s Name] due to [mention any relevant facts about the company or its culture that align with your career goals and values]. I am confident that my customer-focused approach and unwavering commitment to enhancing the customer experience would be a valuable asset to your team.</w:t>
      </w:r>
    </w:p>
    <w:p w14:paraId="02BF66FA" w14:textId="77777777" w:rsidR="00812A6F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Thank you for considering my application. I am excited about the possibility of contributing to [Company’s Name] and am here to provide any additional information or to answer any questions you might have.</w:t>
      </w:r>
    </w:p>
    <w:p w14:paraId="6BB8EEDF" w14:textId="77777777" w:rsidR="00812A6F" w:rsidRPr="002A7C9A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</w:p>
    <w:p w14:paraId="03DE2D70" w14:textId="77777777" w:rsidR="00812A6F" w:rsidRPr="002A7C9A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Warm regards,</w:t>
      </w:r>
    </w:p>
    <w:p w14:paraId="7D81CB87" w14:textId="77777777" w:rsidR="00812A6F" w:rsidRPr="002A7C9A" w:rsidRDefault="00812A6F" w:rsidP="00812A6F">
      <w:pPr>
        <w:spacing w:line="360" w:lineRule="auto"/>
        <w:rPr>
          <w:rFonts w:ascii="Georgia" w:hAnsi="Georgia"/>
          <w:sz w:val="24"/>
          <w:szCs w:val="24"/>
        </w:rPr>
      </w:pPr>
      <w:r w:rsidRPr="002A7C9A">
        <w:rPr>
          <w:rFonts w:ascii="Georgia" w:hAnsi="Georgia"/>
          <w:sz w:val="24"/>
          <w:szCs w:val="24"/>
        </w:rPr>
        <w:t>[Your Name]</w:t>
      </w:r>
    </w:p>
    <w:p w14:paraId="7015181E" w14:textId="78E3A5E9" w:rsidR="00E349CC" w:rsidRDefault="00E349CC" w:rsidP="00812A6F">
      <w:pPr>
        <w:pStyle w:val="Salutation"/>
      </w:pP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3487" w14:textId="77777777" w:rsidR="00812A6F" w:rsidRDefault="00812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4FCF" w14:textId="77777777" w:rsidR="00812A6F" w:rsidRDefault="0081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2C92" w14:textId="77777777" w:rsidR="00812A6F" w:rsidRDefault="00812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152D8680" w:rsidR="00A0603C" w:rsidRDefault="00A0603C" w:rsidP="00B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6FC7" w14:textId="77777777" w:rsidR="00812A6F" w:rsidRDefault="0081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0469C"/>
    <w:multiLevelType w:val="multilevel"/>
    <w:tmpl w:val="1B8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155605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714922"/>
    <w:rsid w:val="007D6CB1"/>
    <w:rsid w:val="00812A6F"/>
    <w:rsid w:val="008141CC"/>
    <w:rsid w:val="00885A3F"/>
    <w:rsid w:val="008A0AD8"/>
    <w:rsid w:val="008F5A37"/>
    <w:rsid w:val="00912DDD"/>
    <w:rsid w:val="00930F71"/>
    <w:rsid w:val="00932B9C"/>
    <w:rsid w:val="009B38A7"/>
    <w:rsid w:val="009E2219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21AB3"/>
    <w:rsid w:val="00E349CC"/>
    <w:rsid w:val="00E35D10"/>
    <w:rsid w:val="00EC19A7"/>
    <w:rsid w:val="00EC22B8"/>
    <w:rsid w:val="00EC7E91"/>
    <w:rsid w:val="00F931A7"/>
    <w:rsid w:val="00F9745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57F81386-2811-40AF-8FDB-425E4F59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714922"/>
    <w:rsid w:val="00EC22B8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Nic P</cp:lastModifiedBy>
  <cp:revision>3</cp:revision>
  <dcterms:created xsi:type="dcterms:W3CDTF">2024-12-19T17:22:00Z</dcterms:created>
  <dcterms:modified xsi:type="dcterms:W3CDTF">2025-01-15T19:45:00Z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