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D47704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D47704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0092198F" w14:textId="77777777" w:rsidR="00C3686E" w:rsidRPr="00262B7C" w:rsidRDefault="00C3686E" w:rsidP="00C3686E">
      <w:pPr>
        <w:spacing w:line="360" w:lineRule="auto"/>
        <w:rPr>
          <w:rFonts w:ascii="Georgia" w:hAnsi="Georgia"/>
          <w:sz w:val="24"/>
          <w:szCs w:val="24"/>
        </w:rPr>
      </w:pPr>
      <w:r w:rsidRPr="00262B7C">
        <w:rPr>
          <w:rFonts w:ascii="Georgia" w:hAnsi="Georgia"/>
          <w:sz w:val="24"/>
          <w:szCs w:val="24"/>
        </w:rPr>
        <w:t>Dear [Hiring Manager’s Name],</w:t>
      </w:r>
    </w:p>
    <w:p w14:paraId="7FEB318D" w14:textId="77777777" w:rsidR="00C3686E" w:rsidRPr="00262B7C" w:rsidRDefault="00C3686E" w:rsidP="00C3686E">
      <w:pPr>
        <w:spacing w:line="360" w:lineRule="auto"/>
        <w:rPr>
          <w:rFonts w:ascii="Georgia" w:hAnsi="Georgia"/>
          <w:sz w:val="24"/>
          <w:szCs w:val="24"/>
        </w:rPr>
      </w:pPr>
      <w:r w:rsidRPr="00262B7C">
        <w:rPr>
          <w:rFonts w:ascii="Georgia" w:hAnsi="Georgia"/>
          <w:sz w:val="24"/>
          <w:szCs w:val="24"/>
        </w:rPr>
        <w:t>I am writing to express my genuine interest in the [specific position, e.g., "Policy Analyst"] position at [Government Department/Agency] as advertised on [where you found the job posting, e.g., "your department's careers page"]. Armed with a [Your Degree] in [Your Major] from [Your University] and comprehensive experience in [relevant experience], I am eager to contribute my expertise to your esteemed team and drive [Government Department/Agency]'s objectives forward.</w:t>
      </w:r>
    </w:p>
    <w:p w14:paraId="7CD8EDAC" w14:textId="77777777" w:rsidR="00C3686E" w:rsidRPr="00262B7C" w:rsidRDefault="00C3686E" w:rsidP="00C3686E">
      <w:pPr>
        <w:spacing w:line="360" w:lineRule="auto"/>
        <w:rPr>
          <w:rFonts w:ascii="Georgia" w:hAnsi="Georgia"/>
          <w:sz w:val="24"/>
          <w:szCs w:val="24"/>
        </w:rPr>
      </w:pPr>
      <w:r w:rsidRPr="00262B7C">
        <w:rPr>
          <w:rFonts w:ascii="Georgia" w:hAnsi="Georgia"/>
          <w:sz w:val="24"/>
          <w:szCs w:val="24"/>
        </w:rPr>
        <w:t>Throughout my career in the government sector, I have garnered extensive skills and knowledge in [specific skills and areas of expertise, e.g., "policy analysis, regulatory compliance, and stakeholder engagement"]. In my previous role as a [Your Previous Job Title] at [Your Previous Workplace], I [briefly describe a relevant accomplishment or responsibility, e.g., "led a team in developing and implementing pivotal public policies that positively impacted the community and enhanced inter-departmental cooperation"].</w:t>
      </w:r>
    </w:p>
    <w:p w14:paraId="2922EA2E" w14:textId="77777777" w:rsidR="00C3686E" w:rsidRPr="00262B7C" w:rsidRDefault="00C3686E" w:rsidP="00C3686E">
      <w:pPr>
        <w:spacing w:line="360" w:lineRule="auto"/>
        <w:rPr>
          <w:rFonts w:ascii="Georgia" w:hAnsi="Georgia"/>
          <w:sz w:val="24"/>
          <w:szCs w:val="24"/>
        </w:rPr>
      </w:pPr>
      <w:r w:rsidRPr="00262B7C">
        <w:rPr>
          <w:rFonts w:ascii="Georgia" w:hAnsi="Georgia"/>
          <w:sz w:val="24"/>
          <w:szCs w:val="24"/>
        </w:rPr>
        <w:t>What excites me about the opportunity at [Government Department/Agency] is [something admirable about the department/agency or related to the job posting, e.g., "its innovative approach to policy development and its unwavering commitment to serving the public"]. I am particularly drawn to [a specific project, initiative, or aspect of the department/agency], and I am enthusiastic about the prospect of contributing to such meaningful work.</w:t>
      </w:r>
    </w:p>
    <w:p w14:paraId="7D8A879B" w14:textId="77777777" w:rsidR="00D47704" w:rsidRDefault="00D47704" w:rsidP="00C3686E">
      <w:pPr>
        <w:spacing w:line="360" w:lineRule="auto"/>
        <w:rPr>
          <w:rFonts w:ascii="Georgia" w:hAnsi="Georgia"/>
          <w:sz w:val="24"/>
          <w:szCs w:val="24"/>
        </w:rPr>
      </w:pPr>
    </w:p>
    <w:p w14:paraId="3DA92DB6" w14:textId="468133C1" w:rsidR="00C3686E" w:rsidRPr="00262B7C" w:rsidRDefault="00C3686E" w:rsidP="00C3686E">
      <w:pPr>
        <w:spacing w:line="360" w:lineRule="auto"/>
        <w:rPr>
          <w:rFonts w:ascii="Georgia" w:hAnsi="Georgia"/>
          <w:sz w:val="24"/>
          <w:szCs w:val="24"/>
        </w:rPr>
      </w:pPr>
      <w:r w:rsidRPr="00262B7C">
        <w:rPr>
          <w:rFonts w:ascii="Georgia" w:hAnsi="Georgia"/>
          <w:sz w:val="24"/>
          <w:szCs w:val="24"/>
        </w:rPr>
        <w:t>Warm regards,</w:t>
      </w:r>
    </w:p>
    <w:p w14:paraId="7015181E" w14:textId="535D82FC" w:rsidR="00E349CC" w:rsidRPr="00D47704" w:rsidRDefault="00C3686E" w:rsidP="00D47704">
      <w:pPr>
        <w:spacing w:line="360" w:lineRule="auto"/>
        <w:rPr>
          <w:rFonts w:ascii="Georgia" w:hAnsi="Georgia"/>
          <w:sz w:val="24"/>
          <w:szCs w:val="24"/>
        </w:rPr>
      </w:pPr>
      <w:r w:rsidRPr="00262B7C">
        <w:rPr>
          <w:rFonts w:ascii="Georgia" w:hAnsi="Georgia"/>
          <w:sz w:val="24"/>
          <w:szCs w:val="24"/>
        </w:rPr>
        <w:t>[Your Name]</w:t>
      </w:r>
    </w:p>
    <w:sectPr w:rsidR="00E349CC" w:rsidRPr="00D47704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7F9D" w14:textId="77777777" w:rsidR="00C3686E" w:rsidRDefault="00C36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664A" w14:textId="77777777" w:rsidR="00C3686E" w:rsidRDefault="00C36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4A74" w14:textId="77777777" w:rsidR="00C3686E" w:rsidRDefault="00C36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8984" w14:textId="29B9EDCB" w:rsidR="00A0603C" w:rsidRDefault="00A0603C" w:rsidP="00BF0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DD28" w14:textId="77777777" w:rsidR="00C3686E" w:rsidRDefault="00C36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2C3958"/>
    <w:rsid w:val="003D3E53"/>
    <w:rsid w:val="004646D0"/>
    <w:rsid w:val="004F62FD"/>
    <w:rsid w:val="00531B11"/>
    <w:rsid w:val="005E64C7"/>
    <w:rsid w:val="005F0A91"/>
    <w:rsid w:val="00662BF7"/>
    <w:rsid w:val="006921A9"/>
    <w:rsid w:val="006B420F"/>
    <w:rsid w:val="007D6CB1"/>
    <w:rsid w:val="008012F9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3686E"/>
    <w:rsid w:val="00CD0E84"/>
    <w:rsid w:val="00CD2FEC"/>
    <w:rsid w:val="00D47704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2C3958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226</Words>
  <Characters>1433</Characters>
  <Application>Microsoft Office Word</Application>
  <DocSecurity>0</DocSecurity>
  <Lines>79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archer</dc:creator>
  <cp:keywords/>
  <dc:description/>
  <cp:lastModifiedBy>Nic P</cp:lastModifiedBy>
  <cp:revision>3</cp:revision>
  <dcterms:created xsi:type="dcterms:W3CDTF">2024-12-20T16:59:00Z</dcterms:created>
  <dcterms:modified xsi:type="dcterms:W3CDTF">2025-01-16T17:17:00Z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