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6D0840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6D0840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70343BFC" w14:textId="77777777" w:rsidR="00D37111" w:rsidRPr="00442DFA" w:rsidRDefault="00D37111" w:rsidP="00D37111">
      <w:pPr>
        <w:spacing w:line="360" w:lineRule="auto"/>
        <w:rPr>
          <w:rFonts w:ascii="Georgia" w:hAnsi="Georgia"/>
          <w:sz w:val="24"/>
          <w:szCs w:val="24"/>
        </w:rPr>
      </w:pPr>
      <w:r w:rsidRPr="00442DFA">
        <w:rPr>
          <w:rFonts w:ascii="Georgia" w:hAnsi="Georgia"/>
          <w:sz w:val="24"/>
          <w:szCs w:val="24"/>
        </w:rPr>
        <w:t>Dear [Recipient's Name],</w:t>
      </w:r>
    </w:p>
    <w:p w14:paraId="1EEE20C5" w14:textId="77777777" w:rsidR="00D37111" w:rsidRPr="00442DFA" w:rsidRDefault="00D37111" w:rsidP="00D37111">
      <w:pPr>
        <w:spacing w:line="360" w:lineRule="auto"/>
        <w:rPr>
          <w:rFonts w:ascii="Georgia" w:hAnsi="Georgia"/>
          <w:sz w:val="24"/>
          <w:szCs w:val="24"/>
        </w:rPr>
      </w:pPr>
      <w:r w:rsidRPr="00442DFA">
        <w:rPr>
          <w:rFonts w:ascii="Georgia" w:hAnsi="Georgia"/>
          <w:sz w:val="24"/>
          <w:szCs w:val="24"/>
        </w:rPr>
        <w:t>I am writing to express my strong interest in the [Specific Position Name] at [Company Name]. With a [Your Degree] in [Your Major] and a wealth of experience in the consulting industry, I am excited about the opportunity to contribute my expertise to your esteemed firm and drive results for your clients.</w:t>
      </w:r>
    </w:p>
    <w:p w14:paraId="306BE089" w14:textId="77777777" w:rsidR="00D37111" w:rsidRPr="00442DFA" w:rsidRDefault="00D37111" w:rsidP="00D37111">
      <w:pPr>
        <w:spacing w:line="360" w:lineRule="auto"/>
        <w:rPr>
          <w:rFonts w:ascii="Georgia" w:hAnsi="Georgia"/>
          <w:sz w:val="24"/>
          <w:szCs w:val="24"/>
        </w:rPr>
      </w:pPr>
      <w:r w:rsidRPr="00442DFA">
        <w:rPr>
          <w:rFonts w:ascii="Georgia" w:hAnsi="Georgia"/>
          <w:sz w:val="24"/>
          <w:szCs w:val="24"/>
        </w:rPr>
        <w:t>In my previous roles as a [Your Previous Job Title] at [Your Previous Consulting Firm], I have [mention any significant achievement, milestone, or project related to the consulting sector]. My dedication to delivering exceptional consulting services aligns perfectly with your company's mission of providing high-quality solutions to clients.</w:t>
      </w:r>
    </w:p>
    <w:p w14:paraId="5A81207A" w14:textId="77777777" w:rsidR="00D37111" w:rsidRPr="00442DFA" w:rsidRDefault="00D37111" w:rsidP="00D37111">
      <w:pPr>
        <w:spacing w:line="360" w:lineRule="auto"/>
        <w:rPr>
          <w:rFonts w:ascii="Georgia" w:hAnsi="Georgia"/>
          <w:sz w:val="24"/>
          <w:szCs w:val="24"/>
        </w:rPr>
      </w:pPr>
      <w:r w:rsidRPr="00442DFA">
        <w:rPr>
          <w:rFonts w:ascii="Georgia" w:hAnsi="Georgia"/>
          <w:sz w:val="24"/>
          <w:szCs w:val="24"/>
        </w:rPr>
        <w:t>I am adept at [mention any specific consulting-related skills or methodologies you have experience with]. My commitment to excellence and continuous improvement has been a constant in my consulting career.</w:t>
      </w:r>
    </w:p>
    <w:p w14:paraId="26C7D62B" w14:textId="77777777" w:rsidR="00D37111" w:rsidRPr="00442DFA" w:rsidRDefault="00D37111" w:rsidP="00D37111">
      <w:pPr>
        <w:spacing w:line="360" w:lineRule="auto"/>
        <w:rPr>
          <w:rFonts w:ascii="Georgia" w:hAnsi="Georgia"/>
          <w:sz w:val="24"/>
          <w:szCs w:val="24"/>
        </w:rPr>
      </w:pPr>
      <w:r w:rsidRPr="00442DFA">
        <w:rPr>
          <w:rFonts w:ascii="Georgia" w:hAnsi="Georgia"/>
          <w:sz w:val="24"/>
          <w:szCs w:val="24"/>
        </w:rPr>
        <w:t>What excites me about the opportunity at [Company Name] is [mention any remarkable fact or achievement about the company or explain why you are particularly interested in this company]. I am enthusiastic about the chance to bring my skills and experience to your consulting team and contribute to delivering value to clients.</w:t>
      </w:r>
    </w:p>
    <w:p w14:paraId="5B6FEE09" w14:textId="55E47845" w:rsidR="00D37111" w:rsidRPr="00442DFA" w:rsidRDefault="00D37111" w:rsidP="00D37111">
      <w:pPr>
        <w:spacing w:line="360" w:lineRule="auto"/>
        <w:rPr>
          <w:rFonts w:ascii="Georgia" w:hAnsi="Georgia"/>
          <w:sz w:val="24"/>
          <w:szCs w:val="24"/>
        </w:rPr>
      </w:pPr>
      <w:r w:rsidRPr="00442DFA">
        <w:rPr>
          <w:rFonts w:ascii="Georgia" w:hAnsi="Georgia"/>
          <w:sz w:val="24"/>
          <w:szCs w:val="24"/>
        </w:rPr>
        <w:t>Thank you for considering my application. I look forward to the possibility of contributing to your firm's success and helping clients achieve their goals.</w:t>
      </w:r>
    </w:p>
    <w:p w14:paraId="7015181E" w14:textId="38E6C935" w:rsidR="00E349CC" w:rsidRDefault="00D37111" w:rsidP="006D0840">
      <w:pPr>
        <w:spacing w:line="360" w:lineRule="auto"/>
      </w:pPr>
      <w:r w:rsidRPr="00442DFA">
        <w:rPr>
          <w:rFonts w:ascii="Georgia" w:hAnsi="Georgia"/>
          <w:sz w:val="24"/>
          <w:szCs w:val="24"/>
        </w:rPr>
        <w:t xml:space="preserve">Warm regards, </w:t>
      </w:r>
      <w:r w:rsidRPr="00442DFA">
        <w:rPr>
          <w:rFonts w:ascii="Georgia" w:hAnsi="Georgia"/>
          <w:sz w:val="24"/>
          <w:szCs w:val="24"/>
        </w:rPr>
        <w:br/>
        <w:t>[Your Name]</w:t>
      </w:r>
    </w:p>
    <w:sectPr w:rsidR="00E349CC" w:rsidSect="007D6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DFEB" w14:textId="77777777" w:rsidR="00D37111" w:rsidRDefault="00D37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50BBC" w14:textId="77777777" w:rsidR="00D37111" w:rsidRDefault="00D37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D13F" w14:textId="77777777" w:rsidR="00D37111" w:rsidRDefault="00D37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8984" w14:textId="762DA240" w:rsidR="00A0603C" w:rsidRDefault="00A0603C" w:rsidP="00BF0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6EF0C" w14:textId="77777777" w:rsidR="00D37111" w:rsidRDefault="00D37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150FE"/>
    <w:multiLevelType w:val="multilevel"/>
    <w:tmpl w:val="C7F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2"/>
  </w:num>
  <w:num w:numId="2" w16cid:durableId="139812448">
    <w:abstractNumId w:val="14"/>
  </w:num>
  <w:num w:numId="3" w16cid:durableId="645672833">
    <w:abstractNumId w:val="13"/>
  </w:num>
  <w:num w:numId="4" w16cid:durableId="490406980">
    <w:abstractNumId w:val="7"/>
  </w:num>
  <w:num w:numId="5" w16cid:durableId="1410663335">
    <w:abstractNumId w:val="15"/>
  </w:num>
  <w:num w:numId="6" w16cid:durableId="1192643593">
    <w:abstractNumId w:val="11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  <w:num w:numId="16" w16cid:durableId="2080521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4646D0"/>
    <w:rsid w:val="004F62FD"/>
    <w:rsid w:val="005E64C7"/>
    <w:rsid w:val="005F0A91"/>
    <w:rsid w:val="00662BF7"/>
    <w:rsid w:val="006921A9"/>
    <w:rsid w:val="006B420F"/>
    <w:rsid w:val="006D0840"/>
    <w:rsid w:val="00714922"/>
    <w:rsid w:val="007D6CB1"/>
    <w:rsid w:val="008141CC"/>
    <w:rsid w:val="00885A3F"/>
    <w:rsid w:val="008918B1"/>
    <w:rsid w:val="008A0AD8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C171E"/>
    <w:rsid w:val="00CD0E84"/>
    <w:rsid w:val="00CD2FEC"/>
    <w:rsid w:val="00D37111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  <w:rsid w:val="00F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7D3587A7-39E0-4BEC-85AC-0A0ADF7C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197A58"/>
    <w:rsid w:val="00714922"/>
    <w:rsid w:val="00CC171E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archer</dc:creator>
  <cp:keywords/>
  <dc:description/>
  <cp:lastModifiedBy>Nic P</cp:lastModifiedBy>
  <cp:revision>3</cp:revision>
  <dcterms:created xsi:type="dcterms:W3CDTF">2024-12-19T17:17:00Z</dcterms:created>
  <dcterms:modified xsi:type="dcterms:W3CDTF">2025-01-15T19:41:00Z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