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897A3" w14:textId="77777777" w:rsidR="007D6CB1" w:rsidRPr="007D6CB1" w:rsidRDefault="007D6CB1" w:rsidP="007D6CB1">
      <w:pPr>
        <w:spacing w:after="0"/>
        <w:rPr>
          <w:sz w:val="6"/>
          <w:szCs w:val="6"/>
        </w:rPr>
      </w:pPr>
      <w:r w:rsidRPr="007D6CB1">
        <w:rPr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44B2437" wp14:editId="01B952C9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7086600" cy="1316736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1316736"/>
                          <a:chOff x="0" y="0"/>
                          <a:chExt cx="7086600" cy="1314450"/>
                        </a:xfrm>
                      </wpg:grpSpPr>
                      <wps:wsp>
                        <wps:cNvPr id="6" name="Rectangle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 descr="Rectangle"/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6E5119" id="Group 1" o:spid="_x0000_s1026" alt="&quot;&quot;" style="position:absolute;margin-left:-27pt;margin-top:0;width:558pt;height:103.7pt;z-index:-251657216;mso-height-relative:margin" coordsize="70866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">
                <v:rect id="Rectangle 6" o:spid="_x0000_s1027" alt="&quot;&quot;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" stroked="f">
                  <v:fill color2="#e6e0ec" o:opacity2="41943f" rotate="t" angle="90" focus="100%" type="gradient"/>
                </v:rect>
                <v:rect id="Rectangle 3" o:spid="_x0000_s1028" alt="Rectangle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" stroked="f">
                  <v:fill color2="#e6e0ec" o:opacity2="41943f" rotate="t" angle="90" focus="100%" type="gradient"/>
                </v:rect>
                <w10:anchorlock/>
              </v:group>
            </w:pict>
          </mc:Fallback>
        </mc:AlternateContent>
      </w:r>
    </w:p>
    <w:p w14:paraId="3A1E3B3B" w14:textId="77777777" w:rsidR="007D6CB1" w:rsidRDefault="00BA4818" w:rsidP="007D6CB1">
      <w:pPr>
        <w:pStyle w:val="Heading1"/>
      </w:pPr>
      <w:sdt>
        <w:sdtPr>
          <w:alias w:val="Enter your name:"/>
          <w:tag w:val="Enter your name:"/>
          <w:id w:val="-721589805"/>
          <w:placeholder>
            <w:docPart w:val="496E7924210445399C543387996250B2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7D6CB1">
            <w:t>Your Name</w:t>
          </w:r>
        </w:sdtContent>
      </w:sdt>
    </w:p>
    <w:sdt>
      <w:sdtPr>
        <w:alias w:val="Enter street address:"/>
        <w:tag w:val=""/>
        <w:id w:val="-426039315"/>
        <w:placeholder>
          <w:docPart w:val="BA1E0880FD344016B3430FFED82DAFF0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34D31961" w14:textId="77777777" w:rsidR="007D6CB1" w:rsidRDefault="007D6CB1" w:rsidP="007D6CB1">
          <w:pPr>
            <w:pStyle w:val="Header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-1657984086"/>
        <w:placeholder>
          <w:docPart w:val="5073604E54734FEF873F26A7E021B4B0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p w14:paraId="21817B00" w14:textId="77777777" w:rsidR="007D6CB1" w:rsidRDefault="007D6CB1" w:rsidP="007D6CB1">
          <w:pPr>
            <w:pStyle w:val="Header"/>
          </w:pPr>
          <w:r>
            <w:t>City, ST ZIP Code</w:t>
          </w:r>
        </w:p>
      </w:sdtContent>
    </w:sdt>
    <w:sdt>
      <w:sdtPr>
        <w:alias w:val="Enter telephone:"/>
        <w:tag w:val="Enter telephone:"/>
        <w:id w:val="-1313170787"/>
        <w:placeholder>
          <w:docPart w:val="C7357B85272240DD97FA7633D11E5E81"/>
        </w:placeholder>
        <w:showingPlcHdr/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p w14:paraId="7F5883E4" w14:textId="77777777" w:rsidR="007D6CB1" w:rsidRDefault="007D6CB1" w:rsidP="007D6CB1">
          <w:pPr>
            <w:pStyle w:val="Header"/>
          </w:pPr>
          <w:r>
            <w:t>Telephone</w:t>
          </w:r>
        </w:p>
      </w:sdtContent>
    </w:sdt>
    <w:sdt>
      <w:sdtPr>
        <w:alias w:val="Enter email:"/>
        <w:tag w:val="Enter email:"/>
        <w:id w:val="2099909512"/>
        <w:placeholder>
          <w:docPart w:val="D17E333191824A658929B73F83DF634B"/>
        </w:placeholder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/>
      <w:sdtContent>
        <w:p w14:paraId="01C8BA51" w14:textId="77777777" w:rsidR="007D6CB1" w:rsidRDefault="007D6CB1" w:rsidP="007D6CB1">
          <w:pPr>
            <w:pStyle w:val="Header"/>
          </w:pPr>
          <w:r>
            <w:t>Email</w:t>
          </w:r>
        </w:p>
      </w:sdtContent>
    </w:sdt>
    <w:p w14:paraId="0CA06BE7" w14:textId="77777777" w:rsidR="007D6CB1" w:rsidRDefault="00BA4818" w:rsidP="007D6CB1">
      <w:pPr>
        <w:pStyle w:val="Header"/>
      </w:pPr>
      <w:sdt>
        <w:sdtPr>
          <w:alias w:val="Enter website:"/>
          <w:tag w:val="Enter website:"/>
          <w:id w:val="-1624385896"/>
          <w:placeholder>
            <w:docPart w:val="9701A426B0F349E3A9EF46EDD23FAFA5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/>
        </w:sdtPr>
        <w:sdtEndPr/>
        <w:sdtContent>
          <w:r w:rsidR="007D6CB1">
            <w:t>Website</w:t>
          </w:r>
        </w:sdtContent>
      </w:sdt>
    </w:p>
    <w:p w14:paraId="0158326C" w14:textId="77777777" w:rsidR="007D6CB1" w:rsidRDefault="007D6CB1">
      <w:pPr>
        <w:pStyle w:val="Date"/>
      </w:pPr>
    </w:p>
    <w:sdt>
      <w:sdtPr>
        <w:alias w:val="Enter date:"/>
        <w:tag w:val="Enter date:"/>
        <w:id w:val="1221337418"/>
        <w:placeholder>
          <w:docPart w:val="CF57B48523FE40C9B264848F70801A0D"/>
        </w:placeholder>
        <w:temporary/>
        <w:showingPlcHdr/>
        <w15:appearance w15:val="hidden"/>
      </w:sdtPr>
      <w:sdtEndPr/>
      <w:sdtContent>
        <w:p w14:paraId="2F9317DE" w14:textId="77777777" w:rsidR="00A0603C" w:rsidRDefault="00D92AFF">
          <w:pPr>
            <w:pStyle w:val="Date"/>
          </w:pPr>
          <w:r>
            <w:t>Date</w:t>
          </w:r>
        </w:p>
      </w:sdtContent>
    </w:sdt>
    <w:sdt>
      <w:sdtPr>
        <w:alias w:val="Enter recipient name:"/>
        <w:tag w:val="Enter recipient name:"/>
        <w:id w:val="311220694"/>
        <w:placeholder>
          <w:docPart w:val="DD408390823544C68C2814F2EF3299EA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/>
      </w:sdtPr>
      <w:sdtEndPr/>
      <w:sdtContent>
        <w:p w14:paraId="3907648A" w14:textId="77777777" w:rsidR="00A0603C" w:rsidRDefault="00D92AFF">
          <w:pPr>
            <w:pStyle w:val="Address"/>
          </w:pPr>
          <w:r>
            <w:t>Recipient Name</w:t>
          </w:r>
        </w:p>
      </w:sdtContent>
    </w:sdt>
    <w:sdt>
      <w:sdtPr>
        <w:alias w:val="Enter title:"/>
        <w:tag w:val="Enter title:"/>
        <w:id w:val="1190107292"/>
        <w:placeholder>
          <w:docPart w:val="C98F6749E0E84902AAB9F2BC87219F0E"/>
        </w:placeholder>
        <w:temporary/>
        <w:showingPlcHdr/>
        <w15:appearance w15:val="hidden"/>
      </w:sdtPr>
      <w:sdtEndPr/>
      <w:sdtContent>
        <w:p w14:paraId="6BA8C5C1" w14:textId="77777777" w:rsidR="00A0603C" w:rsidRDefault="00D92AFF">
          <w:pPr>
            <w:pStyle w:val="Address"/>
          </w:pPr>
          <w:r>
            <w:t>Title</w:t>
          </w:r>
        </w:p>
      </w:sdtContent>
    </w:sdt>
    <w:sdt>
      <w:sdtPr>
        <w:alias w:val="Enter company name:"/>
        <w:tag w:val="Enter company name:"/>
        <w:id w:val="1280680654"/>
        <w:placeholder>
          <w:docPart w:val="EEE7367DA2194773893773593FE0B2CE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/>
      </w:sdtPr>
      <w:sdtEndPr/>
      <w:sdtContent>
        <w:p w14:paraId="44B76783" w14:textId="77777777" w:rsidR="00A0603C" w:rsidRDefault="00D92AFF">
          <w:pPr>
            <w:pStyle w:val="Address"/>
          </w:pPr>
          <w:r>
            <w:t>Company Name</w:t>
          </w:r>
        </w:p>
      </w:sdtContent>
    </w:sdt>
    <w:sdt>
      <w:sdtPr>
        <w:alias w:val="Enter street address:"/>
        <w:tag w:val="Enter street address:"/>
        <w:id w:val="-19088693"/>
        <w:placeholder>
          <w:docPart w:val="02E71924810E4C5585E071E061CE71A5"/>
        </w:placeholder>
        <w:temporary/>
        <w:showingPlcHdr/>
        <w15:appearance w15:val="hidden"/>
      </w:sdtPr>
      <w:sdtEndPr/>
      <w:sdtContent>
        <w:p w14:paraId="4B0AE3BB" w14:textId="77777777" w:rsidR="00A0603C" w:rsidRDefault="00D92AFF">
          <w:pPr>
            <w:pStyle w:val="Address"/>
          </w:pPr>
          <w:r>
            <w:t>Street Address</w:t>
          </w:r>
        </w:p>
      </w:sdtContent>
    </w:sdt>
    <w:p w14:paraId="7BCF6049" w14:textId="768BCA77" w:rsidR="002A3209" w:rsidRDefault="002A3209">
      <w:pPr>
        <w:pStyle w:val="Address"/>
      </w:pPr>
    </w:p>
    <w:p w14:paraId="1EC63CC6" w14:textId="6BDF74AC" w:rsidR="00DA36D4" w:rsidRDefault="00DA36D4">
      <w:pPr>
        <w:pStyle w:val="Address"/>
      </w:pPr>
    </w:p>
    <w:p w14:paraId="54B1D644" w14:textId="77777777" w:rsidR="00DA36D4" w:rsidRDefault="00DA36D4" w:rsidP="00DA36D4">
      <w:r>
        <w:t>Dear [Employer’s Name],</w:t>
      </w:r>
    </w:p>
    <w:p w14:paraId="4575DA13" w14:textId="77777777" w:rsidR="00DA36D4" w:rsidRDefault="00DA36D4" w:rsidP="00DA36D4">
      <w:r>
        <w:t>I am writing to express my strong interest in the [Specific Position] at [Company’s Name] as advertised in/on [where you found the job posting]. With a solid foundation in construction management, coupled with hands-on experience in various facets such as blueprint reading, project management, and heavy machinery operation, I am excited about the opportunity to contribute to your team and projects.</w:t>
      </w:r>
    </w:p>
    <w:p w14:paraId="553BEFE8" w14:textId="77777777" w:rsidR="00DA36D4" w:rsidRDefault="00DA36D4" w:rsidP="00DA36D4">
      <w:r>
        <w:t>In my previous role as [Your Last Job Title] at [Your Last Company], I [</w:t>
      </w:r>
      <w:proofErr w:type="gramStart"/>
      <w:r>
        <w:t>mention</w:t>
      </w:r>
      <w:proofErr w:type="gramEnd"/>
      <w:r>
        <w:t xml:space="preserve"> any significant achievement, milestone, delivered project, etc.]. This experience has honed my skills in [</w:t>
      </w:r>
      <w:proofErr w:type="gramStart"/>
      <w:r>
        <w:t>mention</w:t>
      </w:r>
      <w:proofErr w:type="gramEnd"/>
      <w:r>
        <w:t xml:space="preserve"> any specific skill or responsibility relevant to the job posting], making me a perfect fit for the challenges and responsibilities associated with the [Specific Position] at [Company’s Name].</w:t>
      </w:r>
    </w:p>
    <w:p w14:paraId="776F6B6C" w14:textId="77777777" w:rsidR="00DA36D4" w:rsidRDefault="00DA36D4" w:rsidP="00DA36D4">
      <w:r>
        <w:t>What excites me about the opportunity at [Company’s Name] is [mention any remarkable fact, project, value, or feature about the company that attracted you to it]. I am eager to bring my [mention a skill or experience] and [another skill or experience] to your esteemed team, driving the successful completion of [mention any specific project, type of project, or general project goal].</w:t>
      </w:r>
    </w:p>
    <w:p w14:paraId="08790DC4" w14:textId="096CE3B0" w:rsidR="00DA36D4" w:rsidRDefault="00DA36D4" w:rsidP="00DA36D4">
      <w:r>
        <w:t>Enclosed is my resume, which provides a snapshot of my professional journey and accomplishments. I am looking forward to the possibility of discussing this exciting opportunity with you. Thank you very much for considering my application. I am available for an interview at your earliest convenience and can be reached at [Your Phone Number] or via email at [Your Email Address].</w:t>
      </w:r>
    </w:p>
    <w:p w14:paraId="6D4CA9A2" w14:textId="77777777" w:rsidR="00DA36D4" w:rsidRDefault="00DA36D4" w:rsidP="00DA36D4"/>
    <w:p w14:paraId="2711D1AD" w14:textId="316791AF" w:rsidR="00DA36D4" w:rsidRDefault="00DA36D4" w:rsidP="00DA36D4">
      <w:r>
        <w:t>Warm regards,</w:t>
      </w:r>
    </w:p>
    <w:p w14:paraId="7015181E" w14:textId="71A59989" w:rsidR="00E349CC" w:rsidRDefault="00DA36D4" w:rsidP="00DA36D4">
      <w:r>
        <w:t>[Your Name]</w:t>
      </w:r>
    </w:p>
    <w:sectPr w:rsidR="00E349CC" w:rsidSect="007D6CB1">
      <w:headerReference w:type="default" r:id="rId11"/>
      <w:footerReference w:type="default" r:id="rId12"/>
      <w:pgSz w:w="12240" w:h="15840" w:code="1"/>
      <w:pgMar w:top="864" w:right="1080" w:bottom="1008" w:left="108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4DA16" w14:textId="77777777" w:rsidR="00EC19A7" w:rsidRDefault="00EC19A7">
      <w:pPr>
        <w:spacing w:after="0" w:line="240" w:lineRule="auto"/>
      </w:pPr>
      <w:r>
        <w:separator/>
      </w:r>
    </w:p>
  </w:endnote>
  <w:endnote w:type="continuationSeparator" w:id="0">
    <w:p w14:paraId="01CA16A6" w14:textId="77777777" w:rsidR="00EC19A7" w:rsidRDefault="00EC1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579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E3A8A5" w14:textId="77777777" w:rsidR="00A0603C" w:rsidRDefault="00D92AF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F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69109" w14:textId="77777777" w:rsidR="00EC19A7" w:rsidRDefault="00EC19A7">
      <w:pPr>
        <w:spacing w:after="0" w:line="240" w:lineRule="auto"/>
      </w:pPr>
      <w:r>
        <w:separator/>
      </w:r>
    </w:p>
  </w:footnote>
  <w:footnote w:type="continuationSeparator" w:id="0">
    <w:p w14:paraId="617D7992" w14:textId="77777777" w:rsidR="00EC19A7" w:rsidRDefault="00EC1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FB8A1" w14:textId="77777777" w:rsidR="00BF0849" w:rsidRDefault="00D92AFF" w:rsidP="00BF0849">
    <w:pPr>
      <w:pStyle w:val="Heading1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45C2C609" wp14:editId="5C342228">
              <wp:simplePos x="0" y="0"/>
              <wp:positionH relativeFrom="page">
                <wp:posOffset>342900</wp:posOffset>
              </wp:positionH>
              <wp:positionV relativeFrom="page">
                <wp:posOffset>658495</wp:posOffset>
              </wp:positionV>
              <wp:extent cx="7086600" cy="1316736"/>
              <wp:effectExtent l="0" t="0" r="0" b="0"/>
              <wp:wrapNone/>
              <wp:docPr id="9" name="Rectangl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7086600" cy="1316736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4">
                              <a:lumMod val="20000"/>
                              <a:lumOff val="80000"/>
                              <a:gamma/>
                              <a:tint val="0"/>
                              <a:invGamma/>
                            </a:schemeClr>
                          </a:gs>
                          <a:gs pos="100000">
                            <a:schemeClr val="accent4">
                              <a:lumMod val="20000"/>
                              <a:lumOff val="80000"/>
                              <a:alpha val="64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E0902" id="Rectangle 9" o:spid="_x0000_s1026" alt="&quot;&quot;" style="position:absolute;margin-left:27pt;margin-top:51.85pt;width:558pt;height:103.7pt;flip:x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" fillcolor="#e5dfec [663]" stroked="f">
              <v:fill color2="#e5dfec [663]" o:opacity2="41943f" rotate="t" angle="90" focus="100%" type="gradient"/>
              <w10:wrap anchorx="page" anchory="page"/>
            </v:rect>
          </w:pict>
        </mc:Fallback>
      </mc:AlternateContent>
    </w:r>
    <w:sdt>
      <w:sdtPr>
        <w:alias w:val="Your name:"/>
        <w:tag w:val="Your name:"/>
        <w:id w:val="-426737281"/>
        <w:placeholder>
          <w:docPart w:val="107782AD66C24096A865CE5FEA53ACC1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BF0849">
          <w:t>Your Name</w:t>
        </w:r>
      </w:sdtContent>
    </w:sdt>
  </w:p>
  <w:sdt>
    <w:sdtPr>
      <w:alias w:val="Enter street address:"/>
      <w:tag w:val=""/>
      <w:id w:val="2051808460"/>
      <w:placeholder>
        <w:docPart w:val="47B46A0BA21E40F0BD133171799441F0"/>
      </w:placeholder>
      <w:showingPlcHdr/>
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<w15:appearance w15:val="hidden"/>
      <w:text/>
    </w:sdtPr>
    <w:sdtEndPr/>
    <w:sdtContent>
      <w:p w14:paraId="4C0A9F00" w14:textId="77777777" w:rsidR="008F5A37" w:rsidRDefault="008F5A37" w:rsidP="008F5A37">
        <w:pPr>
          <w:pStyle w:val="Header"/>
        </w:pPr>
        <w:r>
          <w:t>Street Address</w:t>
        </w:r>
      </w:p>
    </w:sdtContent>
  </w:sdt>
  <w:p w14:paraId="4E82AAC6" w14:textId="77777777" w:rsidR="00BF0849" w:rsidRDefault="00BA4818" w:rsidP="00BF0849">
    <w:pPr>
      <w:pStyle w:val="Header"/>
    </w:pPr>
    <w:sdt>
      <w:sdtPr>
        <w:alias w:val="Enter City, ST ZIP Code:"/>
        <w:tag w:val="Enter City, ST ZIP Code:"/>
        <w:id w:val="-1615049903"/>
        <w:placeholder>
          <w:docPart w:val="C6DA513803E14CA5B912D40BD48BFEF2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r w:rsidR="00BF0849">
          <w:t>City, ST ZIP Code</w:t>
        </w:r>
      </w:sdtContent>
    </w:sdt>
  </w:p>
  <w:sdt>
    <w:sdtPr>
      <w:alias w:val="Enter telephone:"/>
      <w:tag w:val="Enter telephone:"/>
      <w:id w:val="-1276404969"/>
      <w:placeholder>
        <w:docPart w:val="CD0610F4016A4F03B2C6C1794A24C33D"/>
      </w:placeholder>
      <w:showingPlcHdr/>
      <w:dataBinding w:prefixMappings="xmlns:ns0='http://schemas.microsoft.com/office/2006/coverPageProps' " w:xpath="/ns0:CoverPageProperties[1]/ns0:CompanyPhone[1]" w:storeItemID="{55AF091B-3C7A-41E3-B477-F2FDAA23CFDA}"/>
      <w15:appearance w15:val="hidden"/>
      <w:text/>
    </w:sdtPr>
    <w:sdtEndPr/>
    <w:sdtContent>
      <w:p w14:paraId="05DE5DBA" w14:textId="77777777" w:rsidR="00BF0849" w:rsidRDefault="00BF0849" w:rsidP="00BF0849">
        <w:pPr>
          <w:pStyle w:val="Header"/>
        </w:pPr>
        <w:r>
          <w:t>Telephone</w:t>
        </w:r>
      </w:p>
    </w:sdtContent>
  </w:sdt>
  <w:sdt>
    <w:sdtPr>
      <w:alias w:val="Enter email:"/>
      <w:tag w:val="Enter email:"/>
      <w:id w:val="1466631221"/>
      <w:placeholder>
        <w:docPart w:val="9F2B72444ED64D3294633D14CB4AE64F"/>
      </w:placeholder>
      <w:temporary/>
      <w:showingPlcHdr/>
      <w:dataBinding w:prefixMappings="xmlns:ns0='http://schemas.microsoft.com/office/2006/coverPageProps' " w:xpath="/ns0:CoverPageProperties[1]/ns0:CompanyEmail[1]" w:storeItemID="{55AF091B-3C7A-41E3-B477-F2FDAA23CFDA}"/>
      <w15:appearance w15:val="hidden"/>
      <w:text w:multiLine="1"/>
    </w:sdtPr>
    <w:sdtEndPr/>
    <w:sdtContent>
      <w:p w14:paraId="3EBE5C59" w14:textId="77777777" w:rsidR="00BF0849" w:rsidRDefault="00BF0849" w:rsidP="00BF0849">
        <w:pPr>
          <w:pStyle w:val="Header"/>
        </w:pPr>
        <w:r>
          <w:t>Email</w:t>
        </w:r>
      </w:p>
    </w:sdtContent>
  </w:sdt>
  <w:p w14:paraId="27E98984" w14:textId="77777777" w:rsidR="00A0603C" w:rsidRDefault="00BA4818" w:rsidP="00BF0849">
    <w:pPr>
      <w:pStyle w:val="Header"/>
    </w:pPr>
    <w:sdt>
      <w:sdtPr>
        <w:alias w:val="Enter website:"/>
        <w:tag w:val="Enter website:"/>
        <w:id w:val="-1146589114"/>
        <w:placeholder>
          <w:docPart w:val="45BDE58EC5034B2E9E32134F0BE005D6"/>
        </w:placeholder>
        <w:showingPlcHdr/>
        <w:dataBinding w:prefixMappings="xmlns:ns0='http://schemas.microsoft.com/office/2006/coverPageProps' " w:xpath="/ns0:CoverPageProperties[1]/ns0:CompanyAddress[1]" w:storeItemID="{55AF091B-3C7A-41E3-B477-F2FDAA23CFDA}"/>
        <w15:appearance w15:val="hidden"/>
        <w:text/>
      </w:sdtPr>
      <w:sdtEndPr/>
      <w:sdtContent>
        <w:r w:rsidR="00BF0849">
          <w:t>Website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514036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E4F9D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46D7F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621A6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807D5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D246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B42E0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AADD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CC21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4E8F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11BF2"/>
    <w:multiLevelType w:val="hybridMultilevel"/>
    <w:tmpl w:val="71F8A782"/>
    <w:lvl w:ilvl="0" w:tplc="D21C2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A776E"/>
    <w:multiLevelType w:val="hybridMultilevel"/>
    <w:tmpl w:val="2D7AFB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A5E8D"/>
    <w:multiLevelType w:val="hybridMultilevel"/>
    <w:tmpl w:val="1FEE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C2F27"/>
    <w:multiLevelType w:val="hybridMultilevel"/>
    <w:tmpl w:val="4EC4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363F4"/>
    <w:multiLevelType w:val="hybridMultilevel"/>
    <w:tmpl w:val="0FD0E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579098">
    <w:abstractNumId w:val="11"/>
  </w:num>
  <w:num w:numId="2" w16cid:durableId="139812448">
    <w:abstractNumId w:val="13"/>
  </w:num>
  <w:num w:numId="3" w16cid:durableId="645672833">
    <w:abstractNumId w:val="12"/>
  </w:num>
  <w:num w:numId="4" w16cid:durableId="490406980">
    <w:abstractNumId w:val="7"/>
  </w:num>
  <w:num w:numId="5" w16cid:durableId="1410663335">
    <w:abstractNumId w:val="14"/>
  </w:num>
  <w:num w:numId="6" w16cid:durableId="1192643593">
    <w:abstractNumId w:val="10"/>
  </w:num>
  <w:num w:numId="7" w16cid:durableId="536697634">
    <w:abstractNumId w:val="9"/>
  </w:num>
  <w:num w:numId="8" w16cid:durableId="1078477688">
    <w:abstractNumId w:val="8"/>
  </w:num>
  <w:num w:numId="9" w16cid:durableId="1720283817">
    <w:abstractNumId w:val="6"/>
  </w:num>
  <w:num w:numId="10" w16cid:durableId="262610723">
    <w:abstractNumId w:val="5"/>
  </w:num>
  <w:num w:numId="11" w16cid:durableId="674236013">
    <w:abstractNumId w:val="4"/>
  </w:num>
  <w:num w:numId="12" w16cid:durableId="1662732956">
    <w:abstractNumId w:val="3"/>
  </w:num>
  <w:num w:numId="13" w16cid:durableId="667631601">
    <w:abstractNumId w:val="2"/>
  </w:num>
  <w:num w:numId="14" w16cid:durableId="2007971516">
    <w:abstractNumId w:val="1"/>
  </w:num>
  <w:num w:numId="15" w16cid:durableId="1308051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A7"/>
    <w:rsid w:val="00086EB0"/>
    <w:rsid w:val="000941A4"/>
    <w:rsid w:val="000D35B1"/>
    <w:rsid w:val="000E1B2E"/>
    <w:rsid w:val="0017279C"/>
    <w:rsid w:val="00197A58"/>
    <w:rsid w:val="001E64C9"/>
    <w:rsid w:val="00202D1F"/>
    <w:rsid w:val="00252801"/>
    <w:rsid w:val="002A3209"/>
    <w:rsid w:val="002A6497"/>
    <w:rsid w:val="004646D0"/>
    <w:rsid w:val="004F62FD"/>
    <w:rsid w:val="005E64C7"/>
    <w:rsid w:val="005F0A91"/>
    <w:rsid w:val="00662BF7"/>
    <w:rsid w:val="006921A9"/>
    <w:rsid w:val="006B420F"/>
    <w:rsid w:val="007D6CB1"/>
    <w:rsid w:val="008141CC"/>
    <w:rsid w:val="00885A3F"/>
    <w:rsid w:val="008A0AD8"/>
    <w:rsid w:val="008F5A37"/>
    <w:rsid w:val="00912DDD"/>
    <w:rsid w:val="00930F71"/>
    <w:rsid w:val="00932B9C"/>
    <w:rsid w:val="009B38A7"/>
    <w:rsid w:val="009F568F"/>
    <w:rsid w:val="00A0603C"/>
    <w:rsid w:val="00A421A1"/>
    <w:rsid w:val="00A62365"/>
    <w:rsid w:val="00AE4B3E"/>
    <w:rsid w:val="00B73EEE"/>
    <w:rsid w:val="00BA3D35"/>
    <w:rsid w:val="00BB30A5"/>
    <w:rsid w:val="00BF0849"/>
    <w:rsid w:val="00CD0E84"/>
    <w:rsid w:val="00CD2FEC"/>
    <w:rsid w:val="00D92AFF"/>
    <w:rsid w:val="00DA36D4"/>
    <w:rsid w:val="00DA66AF"/>
    <w:rsid w:val="00DB0B0B"/>
    <w:rsid w:val="00DB47A1"/>
    <w:rsid w:val="00E1502D"/>
    <w:rsid w:val="00E349CC"/>
    <w:rsid w:val="00E35D10"/>
    <w:rsid w:val="00EC19A7"/>
    <w:rsid w:val="00EC7E91"/>
    <w:rsid w:val="00F74357"/>
    <w:rsid w:val="00F931A7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023FD"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6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0A5"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80" w:line="240" w:lineRule="auto"/>
      <w:outlineLvl w:val="0"/>
    </w:pPr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4646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4646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4646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4646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4646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4646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after="4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B47A1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Cs w:val="16"/>
    </w:rPr>
  </w:style>
  <w:style w:type="paragraph" w:customStyle="1" w:styleId="Address">
    <w:name w:val="Address"/>
    <w:link w:val="AddressChar"/>
    <w:uiPriority w:val="2"/>
    <w:qFormat/>
    <w:pPr>
      <w:spacing w:after="40"/>
    </w:pPr>
  </w:style>
  <w:style w:type="paragraph" w:styleId="Closing">
    <w:name w:val="Closing"/>
    <w:basedOn w:val="Normal"/>
    <w:link w:val="ClosingChar"/>
    <w:uiPriority w:val="9"/>
    <w:qFormat/>
    <w:pPr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dressChar">
    <w:name w:val="Address Char"/>
    <w:basedOn w:val="DefaultParagraphFont"/>
    <w:link w:val="Address"/>
    <w:uiPriority w:val="2"/>
  </w:style>
  <w:style w:type="character" w:customStyle="1" w:styleId="ClosingChar">
    <w:name w:val="Closing Char"/>
    <w:basedOn w:val="DefaultParagraphFont"/>
    <w:link w:val="Closing"/>
    <w:uiPriority w:val="9"/>
    <w:rPr>
      <w:rFonts w:eastAsiaTheme="minorHAnsi"/>
      <w:szCs w:val="22"/>
    </w:rPr>
  </w:style>
  <w:style w:type="paragraph" w:styleId="Signature">
    <w:name w:val="Signature"/>
    <w:basedOn w:val="Normal"/>
    <w:next w:val="Normal"/>
    <w:link w:val="SignatureChar"/>
    <w:uiPriority w:val="10"/>
    <w:unhideWhenUsed/>
    <w:qFormat/>
    <w:pPr>
      <w:spacing w:before="600" w:after="360"/>
      <w:contextualSpacing/>
    </w:pPr>
    <w:rPr>
      <w:rFonts w:eastAsiaTheme="minorHAnsi"/>
      <w:b/>
    </w:rPr>
  </w:style>
  <w:style w:type="character" w:customStyle="1" w:styleId="SignatureChar">
    <w:name w:val="Signature Char"/>
    <w:basedOn w:val="DefaultParagraphFont"/>
    <w:link w:val="Signature"/>
    <w:uiPriority w:val="10"/>
    <w:rPr>
      <w:rFonts w:eastAsiaTheme="minorHAnsi"/>
      <w:b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Title">
    <w:name w:val="Title"/>
    <w:basedOn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Date">
    <w:name w:val="Date"/>
    <w:basedOn w:val="Normal"/>
    <w:next w:val="Address"/>
    <w:link w:val="DateChar"/>
    <w:uiPriority w:val="3"/>
    <w:unhideWhenUsed/>
    <w:qFormat/>
    <w:pPr>
      <w:spacing w:after="400"/>
      <w:contextualSpacing/>
    </w:pPr>
  </w:style>
  <w:style w:type="character" w:customStyle="1" w:styleId="DateChar">
    <w:name w:val="Date Char"/>
    <w:basedOn w:val="DefaultParagraphFont"/>
    <w:link w:val="Date"/>
    <w:uiPriority w:val="3"/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color w:val="5A5A5A" w:themeColor="text1" w:themeTint="A5"/>
      <w:sz w:val="22"/>
      <w:szCs w:val="22"/>
    </w:rPr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styleId="ListBullet">
    <w:name w:val="List Bullet"/>
    <w:basedOn w:val="Normal"/>
    <w:uiPriority w:val="6"/>
    <w:qFormat/>
    <w:pPr>
      <w:numPr>
        <w:numId w:val="7"/>
      </w:numPr>
    </w:pPr>
  </w:style>
  <w:style w:type="paragraph" w:styleId="ListNumber">
    <w:name w:val="List Number"/>
    <w:basedOn w:val="Normal"/>
    <w:uiPriority w:val="7"/>
    <w:qFormat/>
    <w:pPr>
      <w:numPr>
        <w:numId w:val="8"/>
      </w:numPr>
      <w:contextualSpacing/>
    </w:pPr>
  </w:style>
  <w:style w:type="paragraph" w:styleId="Salutation">
    <w:name w:val="Salutation"/>
    <w:basedOn w:val="Normal"/>
    <w:next w:val="Normal"/>
    <w:link w:val="SalutationChar"/>
    <w:uiPriority w:val="4"/>
    <w:qFormat/>
    <w:pPr>
      <w:spacing w:before="240"/>
    </w:pPr>
  </w:style>
  <w:style w:type="character" w:customStyle="1" w:styleId="SalutationChar">
    <w:name w:val="Salutation Char"/>
    <w:basedOn w:val="DefaultParagraphFont"/>
    <w:link w:val="Salutation"/>
    <w:uiPriority w:val="4"/>
  </w:style>
  <w:style w:type="paragraph" w:styleId="Bibliography">
    <w:name w:val="Bibliography"/>
    <w:basedOn w:val="Normal"/>
    <w:next w:val="Normal"/>
    <w:uiPriority w:val="37"/>
    <w:semiHidden/>
    <w:unhideWhenUsed/>
    <w:rsid w:val="004646D0"/>
  </w:style>
  <w:style w:type="paragraph" w:styleId="BlockText">
    <w:name w:val="Block Text"/>
    <w:basedOn w:val="Normal"/>
    <w:uiPriority w:val="99"/>
    <w:semiHidden/>
    <w:unhideWhenUsed/>
    <w:rsid w:val="00DB47A1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4646D0"/>
  </w:style>
  <w:style w:type="character" w:customStyle="1" w:styleId="BodyTextChar">
    <w:name w:val="Body Text Char"/>
    <w:basedOn w:val="DefaultParagraphFont"/>
    <w:link w:val="BodyText"/>
    <w:semiHidden/>
    <w:rsid w:val="004646D0"/>
  </w:style>
  <w:style w:type="paragraph" w:styleId="BodyText2">
    <w:name w:val="Body Text 2"/>
    <w:basedOn w:val="Normal"/>
    <w:link w:val="BodyText2Char"/>
    <w:uiPriority w:val="99"/>
    <w:semiHidden/>
    <w:unhideWhenUsed/>
    <w:rsid w:val="004646D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646D0"/>
  </w:style>
  <w:style w:type="paragraph" w:styleId="BodyText3">
    <w:name w:val="Body Text 3"/>
    <w:basedOn w:val="Normal"/>
    <w:link w:val="BodyText3Char"/>
    <w:uiPriority w:val="99"/>
    <w:semiHidden/>
    <w:unhideWhenUsed/>
    <w:rsid w:val="004646D0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646D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646D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646D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46D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46D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646D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646D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646D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646D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646D0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646D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4646D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46D0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646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6D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6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6D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4646D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46D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646D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646D0"/>
  </w:style>
  <w:style w:type="character" w:styleId="Emphasis">
    <w:name w:val="Emphasis"/>
    <w:basedOn w:val="DefaultParagraphFont"/>
    <w:uiPriority w:val="20"/>
    <w:semiHidden/>
    <w:unhideWhenUsed/>
    <w:rsid w:val="004646D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46D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64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646D0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6D0"/>
    <w:rPr>
      <w:szCs w:val="20"/>
    </w:rPr>
  </w:style>
  <w:style w:type="table" w:styleId="GridTable1Light">
    <w:name w:val="Grid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4646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4646D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4646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4646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4646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4646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646D0"/>
  </w:style>
  <w:style w:type="paragraph" w:styleId="HTMLAddress">
    <w:name w:val="HTML Address"/>
    <w:basedOn w:val="Normal"/>
    <w:link w:val="HTMLAddressChar"/>
    <w:uiPriority w:val="99"/>
    <w:semiHidden/>
    <w:unhideWhenUsed/>
    <w:rsid w:val="004646D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646D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646D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646D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46D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646D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646D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646D0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646D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DB47A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DB47A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B47A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rsid w:val="00DB47A1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646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646D0"/>
  </w:style>
  <w:style w:type="paragraph" w:styleId="List">
    <w:name w:val="List"/>
    <w:basedOn w:val="Normal"/>
    <w:uiPriority w:val="99"/>
    <w:semiHidden/>
    <w:unhideWhenUsed/>
    <w:rsid w:val="004646D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646D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646D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646D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646D0"/>
    <w:pPr>
      <w:ind w:left="1415" w:hanging="283"/>
      <w:contextualSpacing/>
    </w:pPr>
  </w:style>
  <w:style w:type="paragraph" w:styleId="ListBullet2">
    <w:name w:val="List Bullet 2"/>
    <w:basedOn w:val="Normal"/>
    <w:semiHidden/>
    <w:unhideWhenUsed/>
    <w:rsid w:val="004646D0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646D0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646D0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646D0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646D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646D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646D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646D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646D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4646D0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646D0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646D0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646D0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4646D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646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646D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646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646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4646D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646D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646D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646D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646D0"/>
  </w:style>
  <w:style w:type="character" w:styleId="PageNumber">
    <w:name w:val="page number"/>
    <w:basedOn w:val="DefaultParagraphFont"/>
    <w:uiPriority w:val="99"/>
    <w:semiHidden/>
    <w:unhideWhenUsed/>
    <w:rsid w:val="004646D0"/>
  </w:style>
  <w:style w:type="table" w:styleId="PlainTable1">
    <w:name w:val="Plain Table 1"/>
    <w:basedOn w:val="TableNormal"/>
    <w:uiPriority w:val="41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46D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4646D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646D0"/>
    <w:rPr>
      <w:i/>
      <w:iCs/>
      <w:color w:val="404040" w:themeColor="text1" w:themeTint="BF"/>
    </w:rPr>
  </w:style>
  <w:style w:type="character" w:styleId="SmartHyperlink">
    <w:name w:val="Smart Hyperlink"/>
    <w:basedOn w:val="DefaultParagraphFont"/>
    <w:uiPriority w:val="99"/>
    <w:semiHidden/>
    <w:unhideWhenUsed/>
    <w:rsid w:val="004646D0"/>
    <w:rPr>
      <w:u w:val="dotted"/>
    </w:rPr>
  </w:style>
  <w:style w:type="character" w:styleId="SubtleEmphasis">
    <w:name w:val="Subtle Emphasis"/>
    <w:basedOn w:val="DefaultParagraphFont"/>
    <w:uiPriority w:val="19"/>
    <w:semiHidden/>
    <w:unhideWhenUsed/>
    <w:rsid w:val="004646D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rsid w:val="004646D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646D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646D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646D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646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646D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646D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646D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646D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646D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646D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646D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646D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646D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646D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646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646D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646D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646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646D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646D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646D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646D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4646D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6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4646D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646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646D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646D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646D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646D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646D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646D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646D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646D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646D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46D0"/>
    <w:pPr>
      <w:spacing w:before="240" w:after="0" w:line="276" w:lineRule="auto"/>
      <w:outlineLvl w:val="9"/>
    </w:pPr>
    <w:rPr>
      <w:b w:val="0"/>
      <w:color w:val="365F91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B47A1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Cover%20letter%20for%20entry-leve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96E7924210445399C5433879962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1FC85-3284-45D3-ABDB-B855497C7B21}"/>
      </w:docPartPr>
      <w:docPartBody>
        <w:p w:rsidR="00FF2031" w:rsidRDefault="00FF2031">
          <w:pPr>
            <w:pStyle w:val="496E7924210445399C543387996250B2"/>
          </w:pPr>
          <w:r>
            <w:t>Your Name</w:t>
          </w:r>
        </w:p>
      </w:docPartBody>
    </w:docPart>
    <w:docPart>
      <w:docPartPr>
        <w:name w:val="BA1E0880FD344016B3430FFED82DA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DAFF7-212C-4DBC-BDB0-4DF0297E83EC}"/>
      </w:docPartPr>
      <w:docPartBody>
        <w:p w:rsidR="00FF2031" w:rsidRDefault="00FF2031">
          <w:pPr>
            <w:pStyle w:val="BA1E0880FD344016B3430FFED82DAFF0"/>
          </w:pPr>
          <w:r>
            <w:t>Street Address</w:t>
          </w:r>
        </w:p>
      </w:docPartBody>
    </w:docPart>
    <w:docPart>
      <w:docPartPr>
        <w:name w:val="5073604E54734FEF873F26A7E021B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919FD-C41D-4BB2-9ABF-0CA1884DB5EE}"/>
      </w:docPartPr>
      <w:docPartBody>
        <w:p w:rsidR="00FF2031" w:rsidRDefault="00FF2031">
          <w:pPr>
            <w:pStyle w:val="5073604E54734FEF873F26A7E021B4B0"/>
          </w:pPr>
          <w:r>
            <w:t>City, ST ZIP Code</w:t>
          </w:r>
        </w:p>
      </w:docPartBody>
    </w:docPart>
    <w:docPart>
      <w:docPartPr>
        <w:name w:val="C7357B85272240DD97FA7633D11E5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88D93-CA9A-4C97-AFC0-19710E77E044}"/>
      </w:docPartPr>
      <w:docPartBody>
        <w:p w:rsidR="00FF2031" w:rsidRDefault="00FF2031">
          <w:pPr>
            <w:pStyle w:val="C7357B85272240DD97FA7633D11E5E81"/>
          </w:pPr>
          <w:r>
            <w:t>Telephone</w:t>
          </w:r>
        </w:p>
      </w:docPartBody>
    </w:docPart>
    <w:docPart>
      <w:docPartPr>
        <w:name w:val="D17E333191824A658929B73F83DF6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0DCCE-D72F-4FAC-9329-5A38AC19E7AB}"/>
      </w:docPartPr>
      <w:docPartBody>
        <w:p w:rsidR="00FF2031" w:rsidRDefault="00FF2031">
          <w:pPr>
            <w:pStyle w:val="D17E333191824A658929B73F83DF634B"/>
          </w:pPr>
          <w:r>
            <w:t>Email</w:t>
          </w:r>
        </w:p>
      </w:docPartBody>
    </w:docPart>
    <w:docPart>
      <w:docPartPr>
        <w:name w:val="9701A426B0F349E3A9EF46EDD23FA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7C4D9-9C4E-41FD-A462-4B502746D590}"/>
      </w:docPartPr>
      <w:docPartBody>
        <w:p w:rsidR="00FF2031" w:rsidRDefault="00FF2031">
          <w:pPr>
            <w:pStyle w:val="9701A426B0F349E3A9EF46EDD23FAFA5"/>
          </w:pPr>
          <w:r>
            <w:t>Website</w:t>
          </w:r>
        </w:p>
      </w:docPartBody>
    </w:docPart>
    <w:docPart>
      <w:docPartPr>
        <w:name w:val="CF57B48523FE40C9B264848F70801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25583-67A2-4972-BF49-BBF1CC6481DD}"/>
      </w:docPartPr>
      <w:docPartBody>
        <w:p w:rsidR="00FF2031" w:rsidRDefault="00FF2031">
          <w:pPr>
            <w:pStyle w:val="CF57B48523FE40C9B264848F70801A0D"/>
          </w:pPr>
          <w:r>
            <w:t>Date</w:t>
          </w:r>
        </w:p>
      </w:docPartBody>
    </w:docPart>
    <w:docPart>
      <w:docPartPr>
        <w:name w:val="DD408390823544C68C2814F2EF329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754DF-FAB6-4D98-8CAF-AD1D43941254}"/>
      </w:docPartPr>
      <w:docPartBody>
        <w:p w:rsidR="00FF2031" w:rsidRDefault="00FF2031">
          <w:pPr>
            <w:pStyle w:val="DD408390823544C68C2814F2EF3299EA"/>
          </w:pPr>
          <w:r>
            <w:t>Recipient Name</w:t>
          </w:r>
        </w:p>
      </w:docPartBody>
    </w:docPart>
    <w:docPart>
      <w:docPartPr>
        <w:name w:val="C98F6749E0E84902AAB9F2BC87219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B7F49-3546-4D8A-AFF6-ADA590BBC6BF}"/>
      </w:docPartPr>
      <w:docPartBody>
        <w:p w:rsidR="00FF2031" w:rsidRDefault="00FF2031">
          <w:pPr>
            <w:pStyle w:val="C98F6749E0E84902AAB9F2BC87219F0E"/>
          </w:pPr>
          <w:r>
            <w:t>Title</w:t>
          </w:r>
        </w:p>
      </w:docPartBody>
    </w:docPart>
    <w:docPart>
      <w:docPartPr>
        <w:name w:val="EEE7367DA2194773893773593FE0B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14ACB-C877-42E5-98A3-C70330650CEC}"/>
      </w:docPartPr>
      <w:docPartBody>
        <w:p w:rsidR="00FF2031" w:rsidRDefault="00FF2031">
          <w:pPr>
            <w:pStyle w:val="EEE7367DA2194773893773593FE0B2CE"/>
          </w:pPr>
          <w:r>
            <w:t>Company Name</w:t>
          </w:r>
        </w:p>
      </w:docPartBody>
    </w:docPart>
    <w:docPart>
      <w:docPartPr>
        <w:name w:val="02E71924810E4C5585E071E061CE7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E99A8-7A7E-4683-B823-6C1A88789A9D}"/>
      </w:docPartPr>
      <w:docPartBody>
        <w:p w:rsidR="00FF2031" w:rsidRDefault="00FF2031">
          <w:pPr>
            <w:pStyle w:val="02E71924810E4C5585E071E061CE71A5"/>
          </w:pPr>
          <w:r>
            <w:t>Street Address</w:t>
          </w:r>
        </w:p>
      </w:docPartBody>
    </w:docPart>
    <w:docPart>
      <w:docPartPr>
        <w:name w:val="107782AD66C24096A865CE5FEA53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3BDCE-B74C-4128-83CB-CCB2649AA245}"/>
      </w:docPartPr>
      <w:docPartBody>
        <w:p w:rsidR="00FF2031" w:rsidRDefault="00FF2031">
          <w:pPr>
            <w:pStyle w:val="107782AD66C24096A865CE5FEA53ACC1"/>
          </w:pPr>
          <w:r>
            <w:t>Excellent written and oral communication skills?</w:t>
          </w:r>
        </w:p>
      </w:docPartBody>
    </w:docPart>
    <w:docPart>
      <w:docPartPr>
        <w:name w:val="C6DA513803E14CA5B912D40BD48BF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6B4B9-EB2E-4900-ADF8-B6B566B42B81}"/>
      </w:docPartPr>
      <w:docPartBody>
        <w:p w:rsidR="00FF2031" w:rsidRDefault="00FF2031">
          <w:pPr>
            <w:pStyle w:val="C6DA513803E14CA5B912D40BD48BFEF2"/>
          </w:pPr>
          <w:r>
            <w:t>A passion to learn and to increase skills?</w:t>
          </w:r>
        </w:p>
      </w:docPartBody>
    </w:docPart>
    <w:docPart>
      <w:docPartPr>
        <w:name w:val="CD0610F4016A4F03B2C6C1794A24C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D3FB1-D70D-4E0E-A897-0DE888E15F77}"/>
      </w:docPartPr>
      <w:docPartBody>
        <w:p w:rsidR="00FF2031" w:rsidRDefault="00FF2031">
          <w:pPr>
            <w:pStyle w:val="CD0610F4016A4F03B2C6C1794A24C33D"/>
          </w:pPr>
          <w:r>
            <w:t>If so, then you need look no further. You will see from my enclosed resume that I meet all of these qualifications and more.</w:t>
          </w:r>
        </w:p>
      </w:docPartBody>
    </w:docPart>
    <w:docPart>
      <w:docPartPr>
        <w:name w:val="45BDE58EC5034B2E9E32134F0BE00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6CAAE-B7D6-4058-9BF7-7CD4D3F49DFD}"/>
      </w:docPartPr>
      <w:docPartBody>
        <w:p w:rsidR="00FF2031" w:rsidRDefault="00FF2031">
          <w:pPr>
            <w:pStyle w:val="45BDE58EC5034B2E9E32134F0BE005D6"/>
          </w:pPr>
          <w:r>
            <w:t>I would very much like to discuss opportunities with</w:t>
          </w:r>
        </w:p>
      </w:docPartBody>
    </w:docPart>
    <w:docPart>
      <w:docPartPr>
        <w:name w:val="9F2B72444ED64D3294633D14CB4AE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520B6-9EF8-45C2-87D6-DC53697BF710}"/>
      </w:docPartPr>
      <w:docPartBody>
        <w:p w:rsidR="00FF2031" w:rsidRDefault="00FF2031">
          <w:pPr>
            <w:pStyle w:val="9F2B72444ED64D3294633D14CB4AE64F"/>
          </w:pPr>
          <w:r>
            <w:rPr>
              <w:rStyle w:val="Strong"/>
            </w:rPr>
            <w:t>Company Name</w:t>
          </w:r>
        </w:p>
      </w:docPartBody>
    </w:docPart>
    <w:docPart>
      <w:docPartPr>
        <w:name w:val="47B46A0BA21E40F0BD13317179944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A6B66-9D6C-4B3E-A6A4-2E17793AF6D6}"/>
      </w:docPartPr>
      <w:docPartBody>
        <w:p w:rsidR="00FF2031" w:rsidRDefault="00FF2031">
          <w:pPr>
            <w:pStyle w:val="47B46A0BA21E40F0BD133171799441F0"/>
          </w:pPr>
          <w:r>
            <w:t>To schedule an interview, please call me 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31"/>
    <w:rsid w:val="00086EB0"/>
    <w:rsid w:val="00197A58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6E7924210445399C543387996250B2">
    <w:name w:val="496E7924210445399C543387996250B2"/>
  </w:style>
  <w:style w:type="paragraph" w:customStyle="1" w:styleId="BA1E0880FD344016B3430FFED82DAFF0">
    <w:name w:val="BA1E0880FD344016B3430FFED82DAFF0"/>
  </w:style>
  <w:style w:type="paragraph" w:customStyle="1" w:styleId="5073604E54734FEF873F26A7E021B4B0">
    <w:name w:val="5073604E54734FEF873F26A7E021B4B0"/>
  </w:style>
  <w:style w:type="paragraph" w:customStyle="1" w:styleId="C7357B85272240DD97FA7633D11E5E81">
    <w:name w:val="C7357B85272240DD97FA7633D11E5E81"/>
  </w:style>
  <w:style w:type="paragraph" w:customStyle="1" w:styleId="D17E333191824A658929B73F83DF634B">
    <w:name w:val="D17E333191824A658929B73F83DF634B"/>
  </w:style>
  <w:style w:type="paragraph" w:customStyle="1" w:styleId="9701A426B0F349E3A9EF46EDD23FAFA5">
    <w:name w:val="9701A426B0F349E3A9EF46EDD23FAFA5"/>
  </w:style>
  <w:style w:type="paragraph" w:customStyle="1" w:styleId="CF57B48523FE40C9B264848F70801A0D">
    <w:name w:val="CF57B48523FE40C9B264848F70801A0D"/>
  </w:style>
  <w:style w:type="paragraph" w:customStyle="1" w:styleId="DD408390823544C68C2814F2EF3299EA">
    <w:name w:val="DD408390823544C68C2814F2EF3299EA"/>
  </w:style>
  <w:style w:type="paragraph" w:customStyle="1" w:styleId="C98F6749E0E84902AAB9F2BC87219F0E">
    <w:name w:val="C98F6749E0E84902AAB9F2BC87219F0E"/>
  </w:style>
  <w:style w:type="paragraph" w:customStyle="1" w:styleId="EEE7367DA2194773893773593FE0B2CE">
    <w:name w:val="EEE7367DA2194773893773593FE0B2CE"/>
  </w:style>
  <w:style w:type="paragraph" w:customStyle="1" w:styleId="02E71924810E4C5585E071E061CE71A5">
    <w:name w:val="02E71924810E4C5585E071E061CE71A5"/>
  </w:style>
  <w:style w:type="paragraph" w:customStyle="1" w:styleId="EDC25A15A02348F7B4D0B004B8ED2E2F">
    <w:name w:val="EDC25A15A02348F7B4D0B004B8ED2E2F"/>
  </w:style>
  <w:style w:type="paragraph" w:customStyle="1" w:styleId="D3032AE7652E48A0BC60BAB7321386C7">
    <w:name w:val="D3032AE7652E48A0BC60BAB7321386C7"/>
  </w:style>
  <w:style w:type="paragraph" w:customStyle="1" w:styleId="A18EB9D199DC43D2B6A6444F935F17E4">
    <w:name w:val="A18EB9D199DC43D2B6A6444F935F17E4"/>
  </w:style>
  <w:style w:type="paragraph" w:customStyle="1" w:styleId="9F671694509248909B75A57AA15FD8D6">
    <w:name w:val="9F671694509248909B75A57AA15FD8D6"/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customStyle="1" w:styleId="5D43872A49E44B9B8D0982FC18FE867C">
    <w:name w:val="5D43872A49E44B9B8D0982FC18FE867C"/>
  </w:style>
  <w:style w:type="paragraph" w:customStyle="1" w:styleId="2AF5C620310A476FB5B38F73B276351A">
    <w:name w:val="2AF5C620310A476FB5B38F73B276351A"/>
  </w:style>
  <w:style w:type="paragraph" w:customStyle="1" w:styleId="9F5FC62FCEFF432697D3C4DC25114CE7">
    <w:name w:val="9F5FC62FCEFF432697D3C4DC25114CE7"/>
  </w:style>
  <w:style w:type="paragraph" w:customStyle="1" w:styleId="3A881190F3A5404C9E9E7E3AE89734C7">
    <w:name w:val="3A881190F3A5404C9E9E7E3AE89734C7"/>
  </w:style>
  <w:style w:type="paragraph" w:customStyle="1" w:styleId="7CC4C982FA594D65A8DA24E94FA91001">
    <w:name w:val="7CC4C982FA594D65A8DA24E94FA91001"/>
  </w:style>
  <w:style w:type="paragraph" w:customStyle="1" w:styleId="386343D0019A44A6B74D0AF51BA9F11F">
    <w:name w:val="386343D0019A44A6B74D0AF51BA9F11F"/>
  </w:style>
  <w:style w:type="paragraph" w:customStyle="1" w:styleId="2936FCD1866B44CA847F541C19787CFA">
    <w:name w:val="2936FCD1866B44CA847F541C19787CFA"/>
  </w:style>
  <w:style w:type="paragraph" w:customStyle="1" w:styleId="107782AD66C24096A865CE5FEA53ACC1">
    <w:name w:val="107782AD66C24096A865CE5FEA53ACC1"/>
  </w:style>
  <w:style w:type="paragraph" w:customStyle="1" w:styleId="C6DA513803E14CA5B912D40BD48BFEF2">
    <w:name w:val="C6DA513803E14CA5B912D40BD48BFEF2"/>
  </w:style>
  <w:style w:type="paragraph" w:customStyle="1" w:styleId="CD0610F4016A4F03B2C6C1794A24C33D">
    <w:name w:val="CD0610F4016A4F03B2C6C1794A24C33D"/>
  </w:style>
  <w:style w:type="paragraph" w:customStyle="1" w:styleId="45BDE58EC5034B2E9E32134F0BE005D6">
    <w:name w:val="45BDE58EC5034B2E9E32134F0BE005D6"/>
  </w:style>
  <w:style w:type="paragraph" w:customStyle="1" w:styleId="9F2B72444ED64D3294633D14CB4AE64F">
    <w:name w:val="9F2B72444ED64D3294633D14CB4AE64F"/>
  </w:style>
  <w:style w:type="paragraph" w:customStyle="1" w:styleId="47B46A0BA21E40F0BD133171799441F0">
    <w:name w:val="47B46A0BA21E40F0BD133171799441F0"/>
  </w:style>
  <w:style w:type="paragraph" w:customStyle="1" w:styleId="BEF647BD3E054FBDBBAD6AAD0723F8A0">
    <w:name w:val="BEF647BD3E054FBDBBAD6AAD0723F8A0"/>
  </w:style>
  <w:style w:type="paragraph" w:customStyle="1" w:styleId="E0E5D4F721374F878CAE4E1D9C081F98">
    <w:name w:val="E0E5D4F721374F878CAE4E1D9C081F98"/>
  </w:style>
  <w:style w:type="paragraph" w:customStyle="1" w:styleId="19C7FD0024984B67B187AA345FB2FA69">
    <w:name w:val="19C7FD0024984B67B187AA345FB2FA69"/>
  </w:style>
  <w:style w:type="paragraph" w:customStyle="1" w:styleId="9D1A7B2D711E4EB48AC81F0439C484D3">
    <w:name w:val="9D1A7B2D711E4EB48AC81F0439C484D3"/>
  </w:style>
  <w:style w:type="paragraph" w:customStyle="1" w:styleId="371B2093C67E442CAB34FFC4FFF09ED5">
    <w:name w:val="371B2093C67E442CAB34FFC4FFF09ED5"/>
  </w:style>
  <w:style w:type="paragraph" w:customStyle="1" w:styleId="C935995145B64D279B7C01FB831BC521">
    <w:name w:val="C935995145B64D279B7C01FB831BC521"/>
  </w:style>
  <w:style w:type="paragraph" w:customStyle="1" w:styleId="8468E766B24745F6844E3581DA62BC56">
    <w:name w:val="8468E766B24745F6844E3581DA62BC56"/>
  </w:style>
  <w:style w:type="paragraph" w:customStyle="1" w:styleId="3572E0575C844DB89F87BDB42F2DDFA0">
    <w:name w:val="3572E0575C844DB89F87BDB42F2DDFA0"/>
  </w:style>
  <w:style w:type="paragraph" w:customStyle="1" w:styleId="95DFDBA37DBF42A1A20173B0EBD5F669">
    <w:name w:val="95DFDBA37DBF42A1A20173B0EBD5F669"/>
  </w:style>
  <w:style w:type="paragraph" w:customStyle="1" w:styleId="A0671CBCDB3A4CE492AE25B744F20DB0">
    <w:name w:val="A0671CBCDB3A4CE492AE25B744F20DB0"/>
  </w:style>
  <w:style w:type="paragraph" w:customStyle="1" w:styleId="B9D3C045EF4F4B55BB73C30E26C729F3">
    <w:name w:val="B9D3C045EF4F4B55BB73C30E26C729F3"/>
  </w:style>
  <w:style w:type="paragraph" w:customStyle="1" w:styleId="7E56F63B65FE4869AEAF35E381839689">
    <w:name w:val="7E56F63B65FE4869AEAF35E3818396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F9445A-5787-4801-81C8-487649BF94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0BC5F1-3EEE-417E-BC2F-68DBBD9693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40CFBD6B-F9DD-4A76-94F8-9D3B8195B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for entry-level resume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:description/>
  <cp:lastModifiedBy>Nic P</cp:lastModifiedBy>
  <cp:revision>2</cp:revision>
  <dcterms:created xsi:type="dcterms:W3CDTF">2024-12-19T17:13:00Z</dcterms:created>
  <dcterms:modified xsi:type="dcterms:W3CDTF">2024-12-19T17:13:00Z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