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F400D2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F400D2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p w14:paraId="77565257" w14:textId="77777777" w:rsidR="00F400D2" w:rsidRDefault="00F400D2" w:rsidP="00F400D2">
      <w:pPr>
        <w:pStyle w:val="Address"/>
      </w:pPr>
      <w:sdt>
        <w:sdtPr>
          <w:alias w:val="Enter City, ST ZIP Code:"/>
          <w:tag w:val="Enter City, ST ZIP Code:"/>
          <w:id w:val="580570792"/>
          <w:placeholder>
            <w:docPart w:val="EDC25A15A02348F7B4D0B004B8ED2E2F"/>
          </w:placeholder>
          <w:temporary/>
          <w:showingPlcHdr/>
          <w15:appearance w15:val="hidden"/>
        </w:sdtPr>
        <w:sdtEndPr/>
        <w:sdtContent>
          <w:r w:rsidR="002A3209">
            <w:t>City, ST ZIP Code</w:t>
          </w:r>
        </w:sdtContent>
      </w:sdt>
    </w:p>
    <w:p w14:paraId="6AD78E7F" w14:textId="77777777" w:rsidR="00F400D2" w:rsidRDefault="00F400D2" w:rsidP="00F400D2">
      <w:pPr>
        <w:pStyle w:val="Address"/>
      </w:pPr>
    </w:p>
    <w:p w14:paraId="11F0E469" w14:textId="77777777" w:rsidR="00F400D2" w:rsidRDefault="00F400D2" w:rsidP="00F400D2">
      <w:pPr>
        <w:pStyle w:val="Address"/>
      </w:pPr>
      <w:r w:rsidRPr="00F400D2">
        <w:t>Dear [Hiring Manager’s Name],</w:t>
      </w:r>
    </w:p>
    <w:p w14:paraId="0D92F023" w14:textId="77777777" w:rsidR="00F400D2" w:rsidRDefault="00F400D2" w:rsidP="00F400D2">
      <w:pPr>
        <w:pStyle w:val="Address"/>
      </w:pPr>
    </w:p>
    <w:p w14:paraId="70AAD200" w14:textId="586E5DF0" w:rsidR="00F400D2" w:rsidRDefault="00F400D2" w:rsidP="00F400D2">
      <w:pPr>
        <w:pStyle w:val="Address"/>
      </w:pPr>
      <w:r w:rsidRPr="00F400D2">
        <w:t>I hope this message finds you well. I am writing to express my interest in the Caregiver position at [Company/Organization’s Name], as advertised on [where you found the job posting]. With a robust background in caregiving, complemented by my certifications and educational attainments, I am excited about the opportunity to contribute to your team and make a significant impact on the lives of those in your care.</w:t>
      </w:r>
    </w:p>
    <w:p w14:paraId="12B786BB" w14:textId="591329AF" w:rsidR="00F400D2" w:rsidRDefault="00F400D2" w:rsidP="00F400D2">
      <w:pPr>
        <w:pStyle w:val="Address"/>
      </w:pPr>
      <w:r w:rsidRPr="00F400D2">
        <w:t xml:space="preserve">Enclosed is my resume, which </w:t>
      </w:r>
      <w:proofErr w:type="gramStart"/>
      <w:r w:rsidRPr="00F400D2">
        <w:t>showcases</w:t>
      </w:r>
      <w:proofErr w:type="gramEnd"/>
      <w:r w:rsidRPr="00F400D2">
        <w:t xml:space="preserve"> my [x] years of comprehensive experience in caregiving. My career is marked by a solid track record of providing compassionate care, creating personalized care plans, and managing medications for the elderly and disabled clients in both home and facility environments. My previous role at [Your Previous Company’s Name] equipped me with the skills and knowledge to improve the mental and physical well-being of clients by organizing recreational and therapeutic activities tailored to their individual needs and preferences.</w:t>
      </w:r>
    </w:p>
    <w:p w14:paraId="4A7582D5" w14:textId="77777777" w:rsidR="00F400D2" w:rsidRDefault="00F400D2" w:rsidP="00F400D2">
      <w:pPr>
        <w:pStyle w:val="Address"/>
      </w:pPr>
      <w:r w:rsidRPr="00F400D2">
        <w:t>Key skills and certifications I bring include:</w:t>
      </w:r>
    </w:p>
    <w:p w14:paraId="4E093E7A" w14:textId="77777777" w:rsidR="00F400D2" w:rsidRDefault="00F400D2" w:rsidP="00F400D2">
      <w:pPr>
        <w:pStyle w:val="Address"/>
        <w:numPr>
          <w:ilvl w:val="0"/>
          <w:numId w:val="17"/>
        </w:numPr>
      </w:pPr>
      <w:r w:rsidRPr="00F400D2">
        <w:t>Certified Nursing Assistant (CNA)</w:t>
      </w:r>
    </w:p>
    <w:p w14:paraId="1079FE25" w14:textId="77777777" w:rsidR="00F400D2" w:rsidRDefault="00F400D2" w:rsidP="00F400D2">
      <w:pPr>
        <w:pStyle w:val="Address"/>
        <w:numPr>
          <w:ilvl w:val="0"/>
          <w:numId w:val="17"/>
        </w:numPr>
      </w:pPr>
      <w:r w:rsidRPr="00F400D2">
        <w:t>[Any other relevant certification you have]</w:t>
      </w:r>
    </w:p>
    <w:p w14:paraId="339A250E" w14:textId="77777777" w:rsidR="00F400D2" w:rsidRDefault="00F400D2" w:rsidP="00F400D2">
      <w:pPr>
        <w:pStyle w:val="Address"/>
        <w:numPr>
          <w:ilvl w:val="0"/>
          <w:numId w:val="17"/>
        </w:numPr>
      </w:pPr>
      <w:r w:rsidRPr="00F400D2">
        <w:t>Proficient in [any specific skills you have, e.g., patient care and hygiene, medication administration]</w:t>
      </w:r>
    </w:p>
    <w:p w14:paraId="319D31F1" w14:textId="77777777" w:rsidR="00F400D2" w:rsidRDefault="00F400D2" w:rsidP="00F400D2">
      <w:pPr>
        <w:pStyle w:val="Address"/>
        <w:numPr>
          <w:ilvl w:val="0"/>
          <w:numId w:val="17"/>
        </w:numPr>
      </w:pPr>
      <w:r w:rsidRPr="00F400D2">
        <w:t>Excellent communication and interpersonal skills that facilitate a warm and trusting environment for both clients and their families</w:t>
      </w:r>
    </w:p>
    <w:p w14:paraId="52319BE6" w14:textId="77777777" w:rsidR="00F400D2" w:rsidRDefault="00F400D2" w:rsidP="00F400D2">
      <w:pPr>
        <w:pStyle w:val="Address"/>
      </w:pPr>
      <w:r w:rsidRPr="00F400D2">
        <w:t>In addition to my technical skills and knowledge, my approach to caregiving is one that emphasizes compassion, empathy, and respect for the dignity and individuality of each client.</w:t>
      </w:r>
      <w:r>
        <w:t xml:space="preserve"> </w:t>
      </w:r>
      <w:r w:rsidRPr="00F400D2">
        <w:t>I am looking forward to the opportunity of discussing my application with you further. Thank you very much for considering my application. I am available for an interview at your earliest convenience and can be reached at [Your Phone Number] or [Your Email Address].</w:t>
      </w:r>
    </w:p>
    <w:p w14:paraId="512F57C8" w14:textId="77777777" w:rsidR="00F400D2" w:rsidRDefault="00F400D2" w:rsidP="00F400D2">
      <w:pPr>
        <w:pStyle w:val="Address"/>
      </w:pPr>
    </w:p>
    <w:p w14:paraId="4B6FD0B4" w14:textId="77777777" w:rsidR="00F400D2" w:rsidRDefault="00F400D2" w:rsidP="00F400D2">
      <w:pPr>
        <w:pStyle w:val="Address"/>
      </w:pPr>
      <w:r w:rsidRPr="00F400D2">
        <w:t>Warm regards,</w:t>
      </w:r>
    </w:p>
    <w:p w14:paraId="7015181E" w14:textId="70AD8262" w:rsidR="00E349CC" w:rsidRDefault="00F400D2" w:rsidP="00F400D2">
      <w:pPr>
        <w:pStyle w:val="Address"/>
      </w:pPr>
      <w:r w:rsidRPr="00F400D2">
        <w:t>[Your Full Name</w:t>
      </w:r>
      <w:r>
        <w:rPr>
          <w:b/>
        </w:rPr>
        <w:t>]</w:t>
      </w: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8D50" w14:textId="77777777" w:rsidR="00F400D2" w:rsidRDefault="00F40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8F05" w14:textId="77777777" w:rsidR="00F400D2" w:rsidRDefault="00F40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433C" w14:textId="77777777" w:rsidR="00F400D2" w:rsidRDefault="00F40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8984" w14:textId="7132A0A6" w:rsidR="00A0603C" w:rsidRPr="00F400D2" w:rsidRDefault="00A0603C" w:rsidP="00F40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5AD4" w14:textId="77777777" w:rsidR="00F400D2" w:rsidRDefault="00F4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52C8A"/>
    <w:multiLevelType w:val="hybridMultilevel"/>
    <w:tmpl w:val="E19A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43F6B"/>
    <w:multiLevelType w:val="hybridMultilevel"/>
    <w:tmpl w:val="6486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2"/>
  </w:num>
  <w:num w:numId="2" w16cid:durableId="139812448">
    <w:abstractNumId w:val="14"/>
  </w:num>
  <w:num w:numId="3" w16cid:durableId="645672833">
    <w:abstractNumId w:val="13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280836568">
    <w:abstractNumId w:val="11"/>
  </w:num>
  <w:num w:numId="17" w16cid:durableId="798953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17956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35547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400D2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C7EF5C4-98C5-408C-ABE6-8C7330C5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417956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3</TotalTime>
  <Pages>1</Pages>
  <Words>317</Words>
  <Characters>1703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2</cp:revision>
  <dcterms:created xsi:type="dcterms:W3CDTF">2024-12-18T20:37:00Z</dcterms:created>
  <dcterms:modified xsi:type="dcterms:W3CDTF">2024-12-18T20:37:00Z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