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90399D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90399D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2B5C84F8" w14:textId="77777777" w:rsidR="0090399D" w:rsidRDefault="0090399D" w:rsidP="0090399D">
      <w:pPr>
        <w:spacing w:line="360" w:lineRule="auto"/>
        <w:rPr>
          <w:rFonts w:ascii="Georgia" w:hAnsi="Georgia"/>
          <w:sz w:val="24"/>
          <w:szCs w:val="24"/>
        </w:rPr>
      </w:pPr>
    </w:p>
    <w:p w14:paraId="68CD3A0A" w14:textId="744F9037" w:rsidR="0090399D" w:rsidRPr="00492362" w:rsidRDefault="0090399D" w:rsidP="0090399D">
      <w:pPr>
        <w:spacing w:line="360" w:lineRule="auto"/>
        <w:rPr>
          <w:rFonts w:ascii="Georgia" w:hAnsi="Georgia"/>
          <w:sz w:val="24"/>
          <w:szCs w:val="24"/>
        </w:rPr>
      </w:pPr>
      <w:r w:rsidRPr="00492362">
        <w:rPr>
          <w:rFonts w:ascii="Georgia" w:hAnsi="Georgia"/>
          <w:sz w:val="24"/>
          <w:szCs w:val="24"/>
        </w:rPr>
        <w:t>Dear [Employer’s Name],</w:t>
      </w:r>
    </w:p>
    <w:p w14:paraId="24387C1C" w14:textId="77777777" w:rsidR="0090399D" w:rsidRPr="00492362" w:rsidRDefault="0090399D" w:rsidP="0090399D">
      <w:pPr>
        <w:spacing w:line="360" w:lineRule="auto"/>
        <w:rPr>
          <w:rFonts w:ascii="Georgia" w:hAnsi="Georgia"/>
          <w:sz w:val="24"/>
          <w:szCs w:val="24"/>
        </w:rPr>
      </w:pPr>
      <w:r w:rsidRPr="00492362">
        <w:rPr>
          <w:rFonts w:ascii="Georgia" w:hAnsi="Georgia"/>
          <w:sz w:val="24"/>
          <w:szCs w:val="24"/>
        </w:rPr>
        <w:t>I am writing to express my interest in the [Specific Position] at [Company’s Name]. With a strong background in various facets of business management and development, complemented by my academic achievements and certifications, I am enthusiastic about the opportunity to contribute to your team and drive success at [Company’s Name].</w:t>
      </w:r>
    </w:p>
    <w:p w14:paraId="25FDF5EC" w14:textId="0E326A94" w:rsidR="0090399D" w:rsidRPr="00492362" w:rsidRDefault="0090399D" w:rsidP="0090399D">
      <w:pPr>
        <w:spacing w:line="360" w:lineRule="auto"/>
        <w:rPr>
          <w:rFonts w:ascii="Georgia" w:hAnsi="Georgia"/>
          <w:sz w:val="24"/>
          <w:szCs w:val="24"/>
        </w:rPr>
      </w:pPr>
      <w:r w:rsidRPr="00492362">
        <w:rPr>
          <w:rFonts w:ascii="Georgia" w:hAnsi="Georgia"/>
          <w:sz w:val="24"/>
          <w:szCs w:val="24"/>
        </w:rPr>
        <w:t>My professional journey, detailed in my resume, outlines a trajectory of growth and adaptability. My experience includes roles such as [Job Title from Resume] at [Company Name], where I [specific achievement, metric, improvement, etc. from Resume]. This role, among others, has honed my skills in [relevant skills or areas of expertise from Resume], making me a versatile asset to your team.</w:t>
      </w:r>
    </w:p>
    <w:p w14:paraId="1AD0179C" w14:textId="77777777" w:rsidR="0090399D" w:rsidRPr="00492362" w:rsidRDefault="0090399D" w:rsidP="0090399D">
      <w:pPr>
        <w:spacing w:line="360" w:lineRule="auto"/>
        <w:rPr>
          <w:rFonts w:ascii="Georgia" w:hAnsi="Georgia"/>
          <w:sz w:val="24"/>
          <w:szCs w:val="24"/>
        </w:rPr>
      </w:pPr>
      <w:r w:rsidRPr="00492362">
        <w:rPr>
          <w:rFonts w:ascii="Georgia" w:hAnsi="Georgia"/>
          <w:sz w:val="24"/>
          <w:szCs w:val="24"/>
        </w:rPr>
        <w:t>What excites me about the opportunity at [Company’s Name] is [something specific about the company or the job posting that caught your eye, and how it aligns with your career goals or interests]. I am confident that my proactive approach and unwavering dedication are what you are looking for in the [Specific Position].</w:t>
      </w:r>
    </w:p>
    <w:p w14:paraId="28BC7F67" w14:textId="77777777" w:rsidR="0090399D" w:rsidRPr="00492362" w:rsidRDefault="0090399D" w:rsidP="0090399D">
      <w:pPr>
        <w:spacing w:line="360" w:lineRule="auto"/>
        <w:rPr>
          <w:rFonts w:ascii="Georgia" w:hAnsi="Georgia"/>
          <w:sz w:val="24"/>
          <w:szCs w:val="24"/>
        </w:rPr>
      </w:pPr>
      <w:r w:rsidRPr="00492362">
        <w:rPr>
          <w:rFonts w:ascii="Georgia" w:hAnsi="Georgia"/>
          <w:sz w:val="24"/>
          <w:szCs w:val="24"/>
        </w:rPr>
        <w:t>Thank you very much for considering my application. I am looking forward to the opportunity to further discuss how I can contribute to the exceptional team at [Company’s Name].</w:t>
      </w:r>
    </w:p>
    <w:p w14:paraId="35EC6EDA" w14:textId="4A656B26" w:rsidR="0090399D" w:rsidRDefault="0090399D" w:rsidP="0090399D">
      <w:pPr>
        <w:spacing w:line="360" w:lineRule="auto"/>
        <w:rPr>
          <w:rFonts w:ascii="Georgia" w:hAnsi="Georgia"/>
          <w:sz w:val="24"/>
          <w:szCs w:val="24"/>
        </w:rPr>
      </w:pPr>
      <w:r w:rsidRPr="00492362">
        <w:rPr>
          <w:rFonts w:ascii="Georgia" w:hAnsi="Georgia"/>
          <w:sz w:val="24"/>
          <w:szCs w:val="24"/>
        </w:rPr>
        <w:t>Warm regards,</w:t>
      </w:r>
    </w:p>
    <w:p w14:paraId="6F822D69" w14:textId="066042B9" w:rsidR="00A0603C" w:rsidRDefault="0090399D" w:rsidP="0090399D">
      <w:pPr>
        <w:spacing w:line="360" w:lineRule="auto"/>
      </w:pPr>
      <w:r w:rsidRPr="00492362">
        <w:rPr>
          <w:rFonts w:ascii="Georgia" w:hAnsi="Georgia"/>
          <w:sz w:val="24"/>
          <w:szCs w:val="24"/>
        </w:rPr>
        <w:t>[Your Name]</w:t>
      </w:r>
    </w:p>
    <w:p w14:paraId="7015181E" w14:textId="14B566B8" w:rsidR="00E349CC" w:rsidRDefault="0090399D" w:rsidP="0090399D">
      <w:r w:rsidRPr="0090399D">
        <w:t>[Enclosures: Resume, Certifications, and other Relevant Documents]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90399D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90399D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17956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F5A37"/>
    <w:rsid w:val="0090399D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EF3F00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C7EF5C4-98C5-408C-ABE6-8C7330C5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417956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236</Words>
  <Characters>1272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2</cp:revision>
  <dcterms:created xsi:type="dcterms:W3CDTF">2024-12-18T19:52:00Z</dcterms:created>
  <dcterms:modified xsi:type="dcterms:W3CDTF">2024-12-18T19:52:00Z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