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45270B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45270B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68BFEBA" w14:textId="77777777" w:rsidR="0045270B" w:rsidRDefault="0045270B" w:rsidP="0045270B">
      <w:pPr>
        <w:pStyle w:val="Address"/>
      </w:pPr>
      <w:r>
        <w:t>Dear [Recipient’s Name],</w:t>
      </w:r>
    </w:p>
    <w:p w14:paraId="33B7EBDB" w14:textId="77777777" w:rsidR="0045270B" w:rsidRDefault="0045270B" w:rsidP="0045270B">
      <w:pPr>
        <w:pStyle w:val="Address"/>
      </w:pPr>
    </w:p>
    <w:p w14:paraId="7769A5D9" w14:textId="0733D2D9" w:rsidR="0045270B" w:rsidRDefault="0045270B" w:rsidP="0045270B">
      <w:pPr>
        <w:pStyle w:val="Address"/>
      </w:pPr>
      <w:r>
        <w:t>I am writing to express my interest in the [Specific Position Title] opening at [Bank’s Name], as advertised on [Where You Found the Job Posting]. With a [Your Degree] in [Your Major] from [Your University] and over [Number of Years of Experience] years of comprehensive experience in the banking sector, I am excited about the opportunity to contribute to your esteemed team and enhance the financial success and customer satisfaction at [Bank’s Name].</w:t>
      </w:r>
    </w:p>
    <w:p w14:paraId="18F37F31" w14:textId="5AAF2648" w:rsidR="0045270B" w:rsidRDefault="0045270B" w:rsidP="0045270B">
      <w:pPr>
        <w:pStyle w:val="Address"/>
      </w:pPr>
      <w:r>
        <w:t xml:space="preserve">In my previous role </w:t>
      </w:r>
      <w:r>
        <w:t>as</w:t>
      </w:r>
      <w:r>
        <w:t xml:space="preserve"> [Your Last Job Title] at [Your Last Company], I managed a portfolio of over [Number] high-net-worth clients, ensuring their financial growth and satisfaction through personalized investment advice and comprehensive financial analysis. My responsibilities also included [mention any significant duty, project, or achievement].</w:t>
      </w:r>
    </w:p>
    <w:p w14:paraId="07FBCB15" w14:textId="46091F78" w:rsidR="0045270B" w:rsidRDefault="0045270B" w:rsidP="0045270B">
      <w:pPr>
        <w:pStyle w:val="Address"/>
      </w:pPr>
      <w:r>
        <w:t>Here are a few highlights that I believe demonstrate a good fit for the requirements of the [Specific Position Title] position:</w:t>
      </w:r>
    </w:p>
    <w:p w14:paraId="61AA8B4A" w14:textId="77777777" w:rsidR="0045270B" w:rsidRDefault="0045270B" w:rsidP="0045270B">
      <w:pPr>
        <w:pStyle w:val="Address"/>
      </w:pPr>
      <w:r>
        <w:t>[Mention a relevant skill or experience, e.g., Effective management of a diverse client portfolio, maximizing customer satisfaction and financial growth.]</w:t>
      </w:r>
    </w:p>
    <w:p w14:paraId="66AE8B98" w14:textId="77777777" w:rsidR="0045270B" w:rsidRDefault="0045270B" w:rsidP="0045270B">
      <w:pPr>
        <w:pStyle w:val="Address"/>
      </w:pPr>
      <w:r>
        <w:t>[Mention a relevant certification or knowledge, e.g., Certified Financial Planner (CFP), showcasing proficiency in financial planning and client management.]</w:t>
      </w:r>
    </w:p>
    <w:p w14:paraId="512E2DC5" w14:textId="77777777" w:rsidR="0045270B" w:rsidRDefault="0045270B" w:rsidP="0045270B">
      <w:pPr>
        <w:pStyle w:val="Address"/>
      </w:pPr>
      <w:r>
        <w:t>[Mention any achievement, accolade, or unique skill, e.g., Implemented new risk management strategies that enhanced loan approval rates by 20%.]</w:t>
      </w:r>
    </w:p>
    <w:p w14:paraId="2B3D7DA5" w14:textId="67091E80" w:rsidR="0045270B" w:rsidRDefault="0045270B" w:rsidP="0045270B">
      <w:pPr>
        <w:pStyle w:val="Address"/>
      </w:pPr>
      <w:r>
        <w:t>Enclosed is my resume that further outlines my qualifications. I am looking forward to the opportunity of discussing my application with you further. I am available for an interview at your earliest convenience and can be reached at [Your Phone Number].</w:t>
      </w:r>
    </w:p>
    <w:p w14:paraId="243C7879" w14:textId="63E40185" w:rsidR="0045270B" w:rsidRDefault="0045270B" w:rsidP="0045270B">
      <w:pPr>
        <w:pStyle w:val="Address"/>
      </w:pPr>
      <w:r>
        <w:t>Thank you very much for considering my application. I am looking forward to the opportunity to further discuss how I can contribute to the exceptional team at [Bank’s Name].</w:t>
      </w:r>
    </w:p>
    <w:p w14:paraId="5713CE31" w14:textId="77777777" w:rsidR="0045270B" w:rsidRDefault="0045270B" w:rsidP="0045270B">
      <w:pPr>
        <w:pStyle w:val="Address"/>
      </w:pPr>
    </w:p>
    <w:p w14:paraId="2B0675B8" w14:textId="2DDA0F36" w:rsidR="0045270B" w:rsidRDefault="0045270B" w:rsidP="0045270B">
      <w:pPr>
        <w:pStyle w:val="Address"/>
      </w:pPr>
      <w:r>
        <w:t>Warm regards,</w:t>
      </w:r>
    </w:p>
    <w:p w14:paraId="4E517B44" w14:textId="21864331" w:rsidR="0045270B" w:rsidRDefault="0045270B" w:rsidP="0045270B">
      <w:pPr>
        <w:pStyle w:val="Address"/>
      </w:pPr>
      <w:r>
        <w:t>[Your Name]</w:t>
      </w:r>
    </w:p>
    <w:p w14:paraId="7015181E" w14:textId="26F2BDBD" w:rsidR="00E349CC" w:rsidRDefault="0045270B" w:rsidP="0045270B">
      <w:r>
        <w:t>[Enclosures: Resume, Certifications, and other Relevant Documents]</w:t>
      </w:r>
      <w:sdt>
        <w:sdtPr>
          <w:alias w:val="Enclosure:"/>
          <w:tag w:val="Enclosure:"/>
          <w:id w:val="24931505"/>
          <w:placeholder>
            <w:docPart w:val="7E56F63B65FE4869AEAF35E381839689"/>
          </w:placeholder>
          <w:temporary/>
          <w:showingPlcHdr/>
          <w15:appearance w15:val="hidden"/>
        </w:sdtPr>
        <w:sdtEndPr/>
        <w:sdtContent>
          <w:r>
            <w:t>Enclosure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45270B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45270B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16725"/>
    <w:rsid w:val="00417956"/>
    <w:rsid w:val="0045270B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5635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  <w:docPart>
      <w:docPartPr>
        <w:name w:val="7E56F63B65FE4869AEAF35E3818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0A8-98A4-41F3-9D6F-FA4011C7DB22}"/>
      </w:docPartPr>
      <w:docPartBody>
        <w:p w:rsidR="00FF2031" w:rsidRDefault="00FF2031">
          <w:pPr>
            <w:pStyle w:val="7E56F63B65FE4869AEAF35E381839689"/>
          </w:pPr>
          <w:bookmarkStart w:id="0" w:name="_Hlk507080989"/>
          <w:bookmarkEnd w:id="0"/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1795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331</Words>
  <Characters>1783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2024-12-18T19:02:00Z</dcterms:created>
  <dcterms:modified xsi:type="dcterms:W3CDTF">2024-12-18T19:05:00Z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