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CE0A5C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CE0A5C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DADCB2D" w14:textId="77777777" w:rsidR="00A0603C" w:rsidRDefault="00CE0A5C">
      <w:pPr>
        <w:pStyle w:val="Salutation"/>
      </w:pPr>
      <w:sdt>
        <w:sdtPr>
          <w:alias w:val="Dear:"/>
          <w:tag w:val="Dear:"/>
          <w:id w:val="24931073"/>
          <w:placeholder>
            <w:docPart w:val="D3032AE7652E48A0BC60BAB7321386C7"/>
          </w:placeholder>
          <w:temporary/>
          <w:showingPlcHdr/>
          <w15:appearance w15:val="hidden"/>
        </w:sdtPr>
        <w:sdtEndPr/>
        <w:sdtContent>
          <w:r w:rsidR="00D92AFF">
            <w:t>Dear</w:t>
          </w:r>
        </w:sdtContent>
      </w:sdt>
      <w:r w:rsidR="00D92AFF">
        <w:t xml:space="preserve"> </w:t>
      </w:r>
      <w:sdt>
        <w:sdtPr>
          <w:alias w:val="Recipient name:"/>
          <w:tag w:val="Recipient name:"/>
          <w:id w:val="1392309368"/>
          <w:placeholder>
            <w:docPart w:val="A18EB9D199DC43D2B6A6444F935F17E4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D92AFF">
            <w:t>Recipient Name</w:t>
          </w:r>
        </w:sdtContent>
      </w:sdt>
      <w:r w:rsidR="00D92AFF">
        <w:t>:</w:t>
      </w:r>
    </w:p>
    <w:p w14:paraId="5968B6C4" w14:textId="77777777" w:rsidR="00CE0A5C" w:rsidRDefault="00CE0A5C" w:rsidP="00CE0A5C">
      <w:pPr>
        <w:pStyle w:val="Salutation"/>
      </w:pPr>
      <w:r>
        <w:t>I am writing to express my interest in the [Job Title] position at [Company’s Name], as advertised on [Job Posting Source]. With my [Your Degree] in [Your Major] and extensive experience in [Area of Expertise, e.g., vehicle diagnostics, engine repair, etc.], I am eager to bring my specialized skills to the esteemed team at [Company’s Name] and help enhance the quality and efficiency of your automotive services.</w:t>
      </w:r>
    </w:p>
    <w:p w14:paraId="003C0CD4" w14:textId="0C73B966" w:rsidR="00CE0A5C" w:rsidRDefault="00CE0A5C" w:rsidP="00CE0A5C">
      <w:pPr>
        <w:pStyle w:val="Salutation"/>
      </w:pPr>
      <w:r>
        <w:t>In my previous role at [Your Previous Company], I successfully [A brief outline of your key achievements and responsibilities in previous roles]. My profound understanding of [mention specific automotive technologies or methodologies you are familiar with] and my aptitude for [</w:t>
      </w:r>
      <w:proofErr w:type="gramStart"/>
      <w:r>
        <w:t>mention</w:t>
      </w:r>
      <w:proofErr w:type="gramEnd"/>
      <w:r>
        <w:t xml:space="preserve"> any soft skills you possess, e.g., problem-solving, teamwork, leadership, etc.] have always driven me to meet and exceed organizational objectives.</w:t>
      </w:r>
    </w:p>
    <w:p w14:paraId="09AEB341" w14:textId="4E9C2A56" w:rsidR="00CE0A5C" w:rsidRDefault="00CE0A5C" w:rsidP="00CE0A5C">
      <w:pPr>
        <w:pStyle w:val="Salutation"/>
      </w:pPr>
      <w:r>
        <w:t>What intrigues me about the position at [Company’s Name] is your commitment to [mention any impressive fact or achievement about the company or department, e.g., customer satisfaction, innovation, etc.]. I am keen to contribute my knowledge and expertise to foster [mention your areas where you could contribute the most, e.g., operational efficiencies, customer satisfaction, technological innovation, etc.] within the team.</w:t>
      </w:r>
    </w:p>
    <w:p w14:paraId="6AF25DA2" w14:textId="58110C7E" w:rsidR="00CE0A5C" w:rsidRDefault="00CE0A5C" w:rsidP="00CE0A5C">
      <w:pPr>
        <w:pStyle w:val="Salutation"/>
      </w:pPr>
      <w:r>
        <w:t>Enclosed is my resume that further elaborates on my professional journey and accomplishments. I am enthusiastic about the possibility of discussing how my background, skills, and passion align with the needs and goals of the [Job Title] position at [Company’s Name]. Thank you very much for considering my application. I am looking forward to the opportunity to discuss my application in further detail.</w:t>
      </w:r>
    </w:p>
    <w:p w14:paraId="489F2BB3" w14:textId="21192327" w:rsidR="00CE0A5C" w:rsidRDefault="00CE0A5C" w:rsidP="00CE0A5C">
      <w:pPr>
        <w:pStyle w:val="Salutation"/>
      </w:pPr>
      <w:r>
        <w:t>Sincerely,</w:t>
      </w:r>
    </w:p>
    <w:p w14:paraId="2C9FC6D1" w14:textId="77777777" w:rsidR="00CE0A5C" w:rsidRDefault="00CE0A5C" w:rsidP="00CE0A5C">
      <w:r>
        <w:t>[Your Name]</w:t>
      </w:r>
    </w:p>
    <w:p w14:paraId="7015181E" w14:textId="3E75147D" w:rsidR="00E349CC" w:rsidRDefault="00CE0A5C" w:rsidP="00CE0A5C">
      <w:sdt>
        <w:sdtPr>
          <w:alias w:val="Enclosure:"/>
          <w:tag w:val="Enclosure:"/>
          <w:id w:val="24931505"/>
          <w:placeholder>
            <w:docPart w:val="7E56F63B65FE4869AEAF35E381839689"/>
          </w:placeholder>
          <w:temporary/>
          <w:showingPlcHdr/>
          <w15:appearance w15:val="hidden"/>
        </w:sdtPr>
        <w:sdtEndPr/>
        <w:sdtContent>
          <w:r>
            <w:t>Enclosure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CE0A5C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CE0A5C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E1B2E"/>
    <w:rsid w:val="0017279C"/>
    <w:rsid w:val="00197A58"/>
    <w:rsid w:val="001B08AC"/>
    <w:rsid w:val="001E64C9"/>
    <w:rsid w:val="00202D1F"/>
    <w:rsid w:val="00252801"/>
    <w:rsid w:val="002A3209"/>
    <w:rsid w:val="002A6497"/>
    <w:rsid w:val="00417956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CE0A5C"/>
    <w:rsid w:val="00D23B4D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D3032AE7652E48A0BC60BAB73213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7092-7EF7-4625-BF1C-3F2DCAA7CB06}"/>
      </w:docPartPr>
      <w:docPartBody>
        <w:p w:rsidR="00FF2031" w:rsidRDefault="00FF2031">
          <w:pPr>
            <w:pStyle w:val="D3032AE7652E48A0BC60BAB7321386C7"/>
          </w:pPr>
          <w:r>
            <w:t>Dear</w:t>
          </w:r>
        </w:p>
      </w:docPartBody>
    </w:docPart>
    <w:docPart>
      <w:docPartPr>
        <w:name w:val="A18EB9D199DC43D2B6A6444F935F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7AF4-5340-4F2D-813D-7A96115F18F6}"/>
      </w:docPartPr>
      <w:docPartBody>
        <w:p w:rsidR="00FF2031" w:rsidRDefault="00FF2031">
          <w:pPr>
            <w:pStyle w:val="A18EB9D199DC43D2B6A6444F935F17E4"/>
          </w:pPr>
          <w:r>
            <w:t>Recipient Name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  <w:docPart>
      <w:docPartPr>
        <w:name w:val="7E56F63B65FE4869AEAF35E38183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90A8-98A4-41F3-9D6F-FA4011C7DB22}"/>
      </w:docPartPr>
      <w:docPartBody>
        <w:p w:rsidR="00FF2031" w:rsidRDefault="00FF2031">
          <w:pPr>
            <w:pStyle w:val="7E56F63B65FE4869AEAF35E381839689"/>
          </w:pPr>
          <w:bookmarkStart w:id="0" w:name="_Hlk507080989"/>
          <w:bookmarkEnd w:id="0"/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417956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299</Words>
  <Characters>1606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2024-12-18T18:13:00Z</dcterms:created>
  <dcterms:modified xsi:type="dcterms:W3CDTF">2024-12-18T18:14:00Z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