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DE3FBD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DE3FBD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5DADCB2D" w14:textId="2947C6C8" w:rsidR="00A0603C" w:rsidRDefault="00DE3FBD">
      <w:pPr>
        <w:pStyle w:val="Salutation"/>
      </w:pPr>
      <w:sdt>
        <w:sdtPr>
          <w:alias w:val="Dear:"/>
          <w:tag w:val="Dear:"/>
          <w:id w:val="24931073"/>
          <w:placeholder>
            <w:docPart w:val="D3032AE7652E48A0BC60BAB7321386C7"/>
          </w:placeholder>
          <w:temporary/>
          <w:showingPlcHdr/>
          <w15:appearance w15:val="hidden"/>
        </w:sdtPr>
        <w:sdtEndPr/>
        <w:sdtContent>
          <w:r w:rsidR="00D92AFF">
            <w:t>Dear</w:t>
          </w:r>
        </w:sdtContent>
      </w:sdt>
      <w:r w:rsidR="00D92AFF">
        <w:t xml:space="preserve"> </w:t>
      </w:r>
      <w:r w:rsidR="003E0658">
        <w:t>[</w:t>
      </w:r>
      <w:sdt>
        <w:sdtPr>
          <w:alias w:val="Recipient name:"/>
          <w:tag w:val="Recipient name:"/>
          <w:id w:val="1392309368"/>
          <w:placeholder>
            <w:docPart w:val="A18EB9D199DC43D2B6A6444F935F17E4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/>
        </w:sdtPr>
        <w:sdtEndPr/>
        <w:sdtContent>
          <w:r w:rsidR="00D92AFF">
            <w:t>Recipient Name</w:t>
          </w:r>
        </w:sdtContent>
      </w:sdt>
      <w:r w:rsidR="003E0658">
        <w:t>]</w:t>
      </w:r>
      <w:r w:rsidR="00D92AFF">
        <w:t>:</w:t>
      </w:r>
    </w:p>
    <w:p w14:paraId="0AE25562" w14:textId="77777777" w:rsidR="003E0658" w:rsidRDefault="003E0658" w:rsidP="003E0658">
      <w:r>
        <w:t>Subject: Application for Administrative Position at [Company’s Name]</w:t>
      </w:r>
    </w:p>
    <w:p w14:paraId="27F25370" w14:textId="1ADF7F59" w:rsidR="003E0658" w:rsidRDefault="003E0658" w:rsidP="003E0658">
      <w:r>
        <w:t xml:space="preserve">I am writing to express my genuine interest in the </w:t>
      </w:r>
      <w:r w:rsidR="00DE3FBD">
        <w:t>administrative</w:t>
      </w:r>
      <w:r>
        <w:t xml:space="preserve"> position at [Company’s Name] as advertised [where you found the job posting]. With a strong foundation in various administrative realms, including [mention specific experiences/skills, such as office management, data entry, customer service, etc.], I am excited about the opportunity to contribute to your team and enhance the operational efficiency and success of [Company’s Name].</w:t>
      </w:r>
    </w:p>
    <w:p w14:paraId="1677CA6E" w14:textId="77777777" w:rsidR="003E0658" w:rsidRDefault="003E0658" w:rsidP="003E0658">
      <w:r>
        <w:t>In my previous role at [Your Last Company’s Name], I was responsible for [mention any significant job responsibilities, projects, or achievements, e.g., managing daily office operations, improving customer satisfaction by 30%, or any other relevant details]. This experience has honed my skills in [mention relevant skills, e.g., problem-solving, multitasking, organizational skills, etc.], ensuring that I am well-prepared to meet the challenges of this role and make a meaningful contribution to your team.</w:t>
      </w:r>
    </w:p>
    <w:p w14:paraId="0C9D902B" w14:textId="77777777" w:rsidR="003E0658" w:rsidRDefault="003E0658" w:rsidP="003E0658">
      <w:r>
        <w:t>What excites me about the opportunity at [Company’s Name] is [mention any specific details about the company, team, project, or role that attracted you to this job posting]. I am particularly drawn to [mention any relevant tools, approaches, or values of the company or team], and I am eager to bring my background in [mention relevant experience or skills] to this role, fostering a culture of [mention values or outcomes, e.g., excellence, innovation, collaboration, etc.].</w:t>
      </w:r>
    </w:p>
    <w:p w14:paraId="13B06990" w14:textId="77777777" w:rsidR="003E0658" w:rsidRDefault="003E0658" w:rsidP="003E0658">
      <w:r>
        <w:t>Enclosed is my resume that further outlines my qualifications. I am looking forward to the opportunity of discussing my application with you further. I am available for an interview at your earliest convenience and can be reached at [your phone number] or via email at [your email address].</w:t>
      </w:r>
    </w:p>
    <w:p w14:paraId="71CE65AB" w14:textId="77777777" w:rsidR="003E0658" w:rsidRDefault="003E0658" w:rsidP="003E0658">
      <w:r>
        <w:t>Thank you very much for considering my application. I am looking forward to the opportunity to further discuss how I can contribute to the exceptional team at [Company’s Name].</w:t>
      </w:r>
    </w:p>
    <w:p w14:paraId="161F3F58" w14:textId="77777777" w:rsidR="003E0658" w:rsidRDefault="003E0658" w:rsidP="003E0658">
      <w:r>
        <w:t>Warm regards,</w:t>
      </w:r>
    </w:p>
    <w:p w14:paraId="7015181E" w14:textId="47CDCDF0" w:rsidR="00E349CC" w:rsidRDefault="003E0658" w:rsidP="003E0658">
      <w:r>
        <w:t>[Your Name]</w:t>
      </w:r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DE3FBD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DE3FBD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removePersonalInformation/>
  <w:removeDateAndTim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37B65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2F0853"/>
    <w:rsid w:val="003E0658"/>
    <w:rsid w:val="00417956"/>
    <w:rsid w:val="004646D0"/>
    <w:rsid w:val="004F62FD"/>
    <w:rsid w:val="005E64C7"/>
    <w:rsid w:val="005F0A91"/>
    <w:rsid w:val="00662BF7"/>
    <w:rsid w:val="006921A9"/>
    <w:rsid w:val="006B420F"/>
    <w:rsid w:val="007D6CB1"/>
    <w:rsid w:val="007F0EB2"/>
    <w:rsid w:val="008141CC"/>
    <w:rsid w:val="00885A3F"/>
    <w:rsid w:val="008A0AD8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D92AFF"/>
    <w:rsid w:val="00DA66AF"/>
    <w:rsid w:val="00DB0B0B"/>
    <w:rsid w:val="00DB47A1"/>
    <w:rsid w:val="00DE3FBD"/>
    <w:rsid w:val="00E1502D"/>
    <w:rsid w:val="00E349CC"/>
    <w:rsid w:val="00E35D10"/>
    <w:rsid w:val="00EC19A7"/>
    <w:rsid w:val="00EC7E91"/>
    <w:rsid w:val="00F931A7"/>
    <w:rsid w:val="00F97454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D3032AE7652E48A0BC60BAB73213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C7092-7EF7-4625-BF1C-3F2DCAA7CB06}"/>
      </w:docPartPr>
      <w:docPartBody>
        <w:p w:rsidR="00FF2031" w:rsidRDefault="00FF2031">
          <w:pPr>
            <w:pStyle w:val="D3032AE7652E48A0BC60BAB7321386C7"/>
          </w:pPr>
          <w:r>
            <w:t>Dear</w:t>
          </w:r>
        </w:p>
      </w:docPartBody>
    </w:docPart>
    <w:docPart>
      <w:docPartPr>
        <w:name w:val="A18EB9D199DC43D2B6A6444F935F1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47AF4-5340-4F2D-813D-7A96115F18F6}"/>
      </w:docPartPr>
      <w:docPartBody>
        <w:p w:rsidR="00FF2031" w:rsidRDefault="00FF2031">
          <w:pPr>
            <w:pStyle w:val="A18EB9D199DC43D2B6A6444F935F17E4"/>
          </w:pPr>
          <w:r>
            <w:t>Recipient Name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197A58"/>
    <w:rsid w:val="00417956"/>
    <w:rsid w:val="00FC0AAE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paragraph" w:customStyle="1" w:styleId="D3032AE7652E48A0BC60BAB7321386C7">
    <w:name w:val="D3032AE7652E48A0BC60BAB7321386C7"/>
  </w:style>
  <w:style w:type="paragraph" w:customStyle="1" w:styleId="A18EB9D199DC43D2B6A6444F935F17E4">
    <w:name w:val="A18EB9D199DC43D2B6A6444F935F17E4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0</TotalTime>
  <Pages>1</Pages>
  <Words>327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2024-12-16T21:00:00Z</dcterms:created>
  <dcterms:modified xsi:type="dcterms:W3CDTF">2025-01-14T21:01:00Z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9e14f9811300c81ed8854c38a784309d241a30f30bbdf5f46e1f7f6609474b61</vt:lpwstr>
  </property>
</Properties>
</file>