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0F0AC9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0F0AC9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4D63B0E2" w14:textId="77777777" w:rsidR="000F0AC9" w:rsidRDefault="000F0AC9" w:rsidP="000F0AC9">
      <w:pPr>
        <w:pStyle w:val="Salutation"/>
      </w:pPr>
      <w:r>
        <w:t>Dear [Recipient's Full Name],</w:t>
      </w:r>
    </w:p>
    <w:p w14:paraId="1874241C" w14:textId="7D71CBEA" w:rsidR="000F0AC9" w:rsidRDefault="000F0AC9" w:rsidP="000F0AC9">
      <w:pPr>
        <w:pStyle w:val="Salutation"/>
      </w:pPr>
      <w:r>
        <w:t>I am writing to express my interest in the [Specific Accounting Position] listed on [where you found the job posting]. With a [Your Degree] in [Your Major] from [Your University] and over [Number of Years of Experience] years of extensive experience as a Certified Public Accountant (CPA), I am excited about the opportunity to contribute to [Company's Name] and help achieve its financial objectives.</w:t>
      </w:r>
    </w:p>
    <w:p w14:paraId="439A5DFB" w14:textId="11A8C62C" w:rsidR="000F0AC9" w:rsidRDefault="000F0AC9" w:rsidP="000F0AC9">
      <w:pPr>
        <w:pStyle w:val="Salutation"/>
      </w:pPr>
      <w:r>
        <w:t>In my previous role at [Your Last Company], I successfully [</w:t>
      </w:r>
      <w:proofErr w:type="gramStart"/>
      <w:r>
        <w:t>mention</w:t>
      </w:r>
      <w:proofErr w:type="gramEnd"/>
      <w:r>
        <w:t xml:space="preserve"> any significant achievement, milestone, delivered value, etc.]. My expertise in [</w:t>
      </w:r>
      <w:proofErr w:type="gramStart"/>
      <w:r>
        <w:t>mention</w:t>
      </w:r>
      <w:proofErr w:type="gramEnd"/>
      <w:r>
        <w:t xml:space="preserve"> any relevant accounting tools/software] and deep understanding of [mention any critical accounting regulation/law or financial analysis expertise] allowed me to contribute substantially to the company's financial health and strategic goals.</w:t>
      </w:r>
    </w:p>
    <w:p w14:paraId="678A1C1E" w14:textId="12C74AB2" w:rsidR="000F0AC9" w:rsidRDefault="000F0AC9" w:rsidP="000F0AC9">
      <w:pPr>
        <w:pStyle w:val="Salutation"/>
      </w:pPr>
      <w:r>
        <w:t>What excites me about the opportunity at [Company's Name] is [mention any remarkable fact about the company, team, or project that attracted you to the job or company]. I am particularly drawn to [mention any specific project, team, aspect, or values of the company], and I am enthusiastic about the chance to contribute my share towards its success.</w:t>
      </w:r>
    </w:p>
    <w:p w14:paraId="38659932" w14:textId="154D77BB" w:rsidR="000F0AC9" w:rsidRDefault="000F0AC9" w:rsidP="000F0AC9">
      <w:pPr>
        <w:pStyle w:val="Salutation"/>
      </w:pPr>
      <w:r>
        <w:t>Enclosed is my resume</w:t>
      </w:r>
      <w:r>
        <w:t>, which</w:t>
      </w:r>
      <w:r>
        <w:t xml:space="preserve"> further outlines my qualifications. I am looking forward to the opportunity </w:t>
      </w:r>
      <w:r>
        <w:t>to discuss</w:t>
      </w:r>
      <w:r>
        <w:t xml:space="preserve"> my application with you further. Thank you very much for considering my application.</w:t>
      </w:r>
    </w:p>
    <w:p w14:paraId="2CB2D507" w14:textId="77777777" w:rsidR="000F0AC9" w:rsidRDefault="000F0AC9" w:rsidP="000F0AC9">
      <w:pPr>
        <w:pStyle w:val="Salutation"/>
      </w:pPr>
    </w:p>
    <w:p w14:paraId="080502A7" w14:textId="028957CC" w:rsidR="000F0AC9" w:rsidRDefault="000F0AC9" w:rsidP="000F0AC9">
      <w:pPr>
        <w:pStyle w:val="Salutation"/>
      </w:pPr>
      <w:r>
        <w:t>Warm regards,</w:t>
      </w:r>
    </w:p>
    <w:p w14:paraId="434363BC" w14:textId="77777777" w:rsidR="000F0AC9" w:rsidRDefault="000F0AC9" w:rsidP="000F0AC9">
      <w:pPr>
        <w:pStyle w:val="Salutation"/>
      </w:pPr>
      <w:r>
        <w:t>[Your Full Name]</w:t>
      </w:r>
    </w:p>
    <w:p w14:paraId="0B55FD70" w14:textId="77777777" w:rsidR="000F0AC9" w:rsidRDefault="000F0AC9" w:rsidP="000F0AC9">
      <w:pPr>
        <w:pStyle w:val="Salutation"/>
      </w:pPr>
      <w:r>
        <w:t>[Your LinkedIn Profile (Optional)]</w:t>
      </w:r>
    </w:p>
    <w:p w14:paraId="7015181E" w14:textId="7CE878DE" w:rsidR="00E349CC" w:rsidRDefault="000F0AC9" w:rsidP="000F0AC9">
      <w:pPr>
        <w:pStyle w:val="Salutation"/>
      </w:pPr>
      <w:r>
        <w:t>[Your Website/Portfolio (Optional)]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0F0AC9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0F0AC9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D610A"/>
    <w:rsid w:val="000E1B2E"/>
    <w:rsid w:val="000F0AC9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B5B5E"/>
    <w:rsid w:val="00AE4B3E"/>
    <w:rsid w:val="00B73EEE"/>
    <w:rsid w:val="00BA3D35"/>
    <w:rsid w:val="00BB30A5"/>
    <w:rsid w:val="00BF0849"/>
    <w:rsid w:val="00CD0E84"/>
    <w:rsid w:val="00CD2FEC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D610A"/>
    <w:rsid w:val="00197A58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paragraph" w:customStyle="1" w:styleId="D3032AE7652E48A0BC60BAB7321386C7">
    <w:name w:val="D3032AE7652E48A0BC60BAB7321386C7"/>
  </w:style>
  <w:style w:type="paragraph" w:customStyle="1" w:styleId="A18EB9D199DC43D2B6A6444F935F17E4">
    <w:name w:val="A18EB9D199DC43D2B6A6444F935F17E4"/>
  </w:style>
  <w:style w:type="paragraph" w:customStyle="1" w:styleId="9F671694509248909B75A57AA15FD8D6">
    <w:name w:val="9F671694509248909B75A57AA15FD8D6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5D43872A49E44B9B8D0982FC18FE867C">
    <w:name w:val="5D43872A49E44B9B8D0982FC18FE867C"/>
  </w:style>
  <w:style w:type="paragraph" w:customStyle="1" w:styleId="2AF5C620310A476FB5B38F73B276351A">
    <w:name w:val="2AF5C620310A476FB5B38F73B276351A"/>
  </w:style>
  <w:style w:type="paragraph" w:customStyle="1" w:styleId="9F5FC62FCEFF432697D3C4DC25114CE7">
    <w:name w:val="9F5FC62FCEFF432697D3C4DC25114CE7"/>
  </w:style>
  <w:style w:type="paragraph" w:customStyle="1" w:styleId="3A881190F3A5404C9E9E7E3AE89734C7">
    <w:name w:val="3A881190F3A5404C9E9E7E3AE89734C7"/>
  </w:style>
  <w:style w:type="paragraph" w:customStyle="1" w:styleId="7CC4C982FA594D65A8DA24E94FA91001">
    <w:name w:val="7CC4C982FA594D65A8DA24E94FA91001"/>
  </w:style>
  <w:style w:type="paragraph" w:customStyle="1" w:styleId="386343D0019A44A6B74D0AF51BA9F11F">
    <w:name w:val="386343D0019A44A6B74D0AF51BA9F11F"/>
  </w:style>
  <w:style w:type="paragraph" w:customStyle="1" w:styleId="2936FCD1866B44CA847F541C19787CFA">
    <w:name w:val="2936FCD1866B44CA847F541C19787CFA"/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EF647BD3E054FBDBBAD6AAD0723F8A0">
    <w:name w:val="BEF647BD3E054FBDBBAD6AAD0723F8A0"/>
  </w:style>
  <w:style w:type="paragraph" w:customStyle="1" w:styleId="E0E5D4F721374F878CAE4E1D9C081F98">
    <w:name w:val="E0E5D4F721374F878CAE4E1D9C081F98"/>
  </w:style>
  <w:style w:type="paragraph" w:customStyle="1" w:styleId="19C7FD0024984B67B187AA345FB2FA69">
    <w:name w:val="19C7FD0024984B67B187AA345FB2FA69"/>
  </w:style>
  <w:style w:type="paragraph" w:customStyle="1" w:styleId="9D1A7B2D711E4EB48AC81F0439C484D3">
    <w:name w:val="9D1A7B2D711E4EB48AC81F0439C484D3"/>
  </w:style>
  <w:style w:type="paragraph" w:customStyle="1" w:styleId="371B2093C67E442CAB34FFC4FFF09ED5">
    <w:name w:val="371B2093C67E442CAB34FFC4FFF09ED5"/>
  </w:style>
  <w:style w:type="paragraph" w:customStyle="1" w:styleId="C935995145B64D279B7C01FB831BC521">
    <w:name w:val="C935995145B64D279B7C01FB831BC521"/>
  </w:style>
  <w:style w:type="paragraph" w:customStyle="1" w:styleId="8468E766B24745F6844E3581DA62BC56">
    <w:name w:val="8468E766B24745F6844E3581DA62BC56"/>
  </w:style>
  <w:style w:type="paragraph" w:customStyle="1" w:styleId="3572E0575C844DB89F87BDB42F2DDFA0">
    <w:name w:val="3572E0575C844DB89F87BDB42F2DDFA0"/>
  </w:style>
  <w:style w:type="paragraph" w:customStyle="1" w:styleId="95DFDBA37DBF42A1A20173B0EBD5F669">
    <w:name w:val="95DFDBA37DBF42A1A20173B0EBD5F669"/>
  </w:style>
  <w:style w:type="paragraph" w:customStyle="1" w:styleId="A0671CBCDB3A4CE492AE25B744F20DB0">
    <w:name w:val="A0671CBCDB3A4CE492AE25B744F20DB0"/>
  </w:style>
  <w:style w:type="paragraph" w:customStyle="1" w:styleId="B9D3C045EF4F4B55BB73C30E26C729F3">
    <w:name w:val="B9D3C045EF4F4B55BB73C30E26C729F3"/>
  </w:style>
  <w:style w:type="paragraph" w:customStyle="1" w:styleId="7E56F63B65FE4869AEAF35E381839689">
    <w:name w:val="7E56F63B65FE4869AEAF35E381839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244</Words>
  <Characters>1407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2024-12-13T16:37:00Z</dcterms:created>
  <dcterms:modified xsi:type="dcterms:W3CDTF">2024-12-13T16:37:00Z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9e14f9811300c81ed8854c38a784309d241a30f30bbdf5f46e1f7f6609474b61</vt:lpwstr>
  </property>
</Properties>
</file>